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2149"/>
        <w:gridCol w:w="2891"/>
      </w:tblGrid>
      <w:tr w:rsidR="00F37A16" w14:paraId="43358A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7980" w:type="dxa"/>
            <w:gridSpan w:val="4"/>
            <w:vAlign w:val="center"/>
          </w:tcPr>
          <w:p w14:paraId="5AA99FBA" w14:textId="77777777" w:rsidR="00F37A16" w:rsidRDefault="00F37A16">
            <w:pPr>
              <w:jc w:val="center"/>
            </w:pPr>
            <w:r>
              <w:rPr>
                <w:rFonts w:hint="eastAsia"/>
              </w:rPr>
              <w:t>都市公園内行為（変更）許可申請書</w:t>
            </w:r>
          </w:p>
          <w:p w14:paraId="3861900B" w14:textId="77777777" w:rsidR="00F37A16" w:rsidRDefault="00F37A16">
            <w:pPr>
              <w:jc w:val="center"/>
              <w:rPr>
                <w:rFonts w:ascii="?l?r ??fc"/>
              </w:rPr>
            </w:pPr>
          </w:p>
          <w:p w14:paraId="11DFB7F0" w14:textId="77777777" w:rsidR="00F37A16" w:rsidRDefault="00F37A16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益城町長　　　　　様</w:t>
            </w:r>
          </w:p>
          <w:p w14:paraId="4EA01FAB" w14:textId="77777777" w:rsidR="00F37A16" w:rsidRDefault="00F37A16">
            <w:pPr>
              <w:rPr>
                <w:rFonts w:ascii="?l?r ??fc"/>
              </w:rPr>
            </w:pPr>
          </w:p>
          <w:p w14:paraId="6FEBC6C6" w14:textId="77777777" w:rsidR="00F37A16" w:rsidRDefault="00F37A16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F37A16" w14:paraId="26E082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1890" w:type="dxa"/>
            <w:vAlign w:val="center"/>
          </w:tcPr>
          <w:p w14:paraId="77FFB7C5" w14:textId="77777777" w:rsidR="00F37A16" w:rsidRDefault="00F37A16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6090" w:type="dxa"/>
            <w:gridSpan w:val="3"/>
            <w:vAlign w:val="center"/>
          </w:tcPr>
          <w:p w14:paraId="283A06D7" w14:textId="77777777" w:rsidR="00F37A16" w:rsidRDefault="00F37A16">
            <w:pPr>
              <w:rPr>
                <w:rFonts w:ascii="?l?r ??fc"/>
              </w:rPr>
            </w:pPr>
            <w:r>
              <w:rPr>
                <w:rFonts w:hint="eastAsia"/>
              </w:rPr>
              <w:t>住所</w:t>
            </w:r>
          </w:p>
          <w:p w14:paraId="55252CC3" w14:textId="77777777" w:rsidR="00F37A16" w:rsidRDefault="00F37A16">
            <w:pPr>
              <w:rPr>
                <w:rFonts w:ascii="?l?r ??fc"/>
              </w:rPr>
            </w:pPr>
          </w:p>
          <w:p w14:paraId="0E3319B2" w14:textId="77777777" w:rsidR="00F37A16" w:rsidRDefault="00F37A16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氏名　　　　　　　　　　　　　　　　　　　　　　　　　</w:t>
            </w:r>
          </w:p>
          <w:p w14:paraId="596D87DF" w14:textId="77777777" w:rsidR="00F37A16" w:rsidRDefault="00F37A16">
            <w:pPr>
              <w:rPr>
                <w:rFonts w:ascii="?l?r ??fc"/>
              </w:rPr>
            </w:pPr>
          </w:p>
          <w:p w14:paraId="5A02576B" w14:textId="77777777" w:rsidR="00F37A16" w:rsidRDefault="00F37A16">
            <w:pPr>
              <w:rPr>
                <w:rFonts w:ascii="?l?r ??fc"/>
              </w:rPr>
            </w:pPr>
            <w:r>
              <w:rPr>
                <w:rFonts w:hint="eastAsia"/>
              </w:rPr>
              <w:t>職業　　　　　　　　　　　　　　電話番号</w:t>
            </w:r>
          </w:p>
        </w:tc>
      </w:tr>
      <w:tr w:rsidR="00F37A16" w14:paraId="000D2DF2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890" w:type="dxa"/>
            <w:vAlign w:val="center"/>
          </w:tcPr>
          <w:p w14:paraId="0E06F800" w14:textId="77777777" w:rsidR="00F37A16" w:rsidRDefault="00F37A16">
            <w:pPr>
              <w:rPr>
                <w:rFonts w:ascii="?l?r ??fc"/>
              </w:rPr>
            </w:pPr>
            <w:r>
              <w:rPr>
                <w:rFonts w:hint="eastAsia"/>
              </w:rPr>
              <w:t>公園又は公園施設の名称</w:t>
            </w:r>
          </w:p>
        </w:tc>
        <w:tc>
          <w:tcPr>
            <w:tcW w:w="6090" w:type="dxa"/>
            <w:gridSpan w:val="3"/>
          </w:tcPr>
          <w:p w14:paraId="3C64BF57" w14:textId="77777777" w:rsidR="00F37A16" w:rsidRDefault="00F37A16">
            <w:pPr>
              <w:rPr>
                <w:rFonts w:ascii="?l?r ??fc"/>
              </w:rPr>
            </w:pPr>
          </w:p>
        </w:tc>
      </w:tr>
      <w:tr w:rsidR="00F37A16" w14:paraId="66F4472D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890" w:type="dxa"/>
            <w:vAlign w:val="center"/>
          </w:tcPr>
          <w:p w14:paraId="14A85F61" w14:textId="77777777" w:rsidR="00F37A16" w:rsidRDefault="00F37A16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090" w:type="dxa"/>
            <w:gridSpan w:val="3"/>
          </w:tcPr>
          <w:p w14:paraId="1A5FC424" w14:textId="77777777" w:rsidR="00F37A16" w:rsidRDefault="00F37A16">
            <w:pPr>
              <w:rPr>
                <w:rFonts w:ascii="?l?r ??fc"/>
              </w:rPr>
            </w:pPr>
          </w:p>
        </w:tc>
      </w:tr>
      <w:tr w:rsidR="00F37A16" w14:paraId="292777DC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890" w:type="dxa"/>
            <w:vAlign w:val="center"/>
          </w:tcPr>
          <w:p w14:paraId="445B7689" w14:textId="77777777" w:rsidR="00F37A16" w:rsidRDefault="00F37A16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090" w:type="dxa"/>
            <w:gridSpan w:val="3"/>
          </w:tcPr>
          <w:p w14:paraId="03DF50B2" w14:textId="77777777" w:rsidR="00F37A16" w:rsidRDefault="00F37A16">
            <w:pPr>
              <w:rPr>
                <w:rFonts w:ascii="?l?r ??fc"/>
              </w:rPr>
            </w:pPr>
          </w:p>
        </w:tc>
      </w:tr>
      <w:tr w:rsidR="00F37A16" w14:paraId="358F57E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60"/>
        </w:trPr>
        <w:tc>
          <w:tcPr>
            <w:tcW w:w="1890" w:type="dxa"/>
            <w:vAlign w:val="center"/>
          </w:tcPr>
          <w:p w14:paraId="6A2DF96D" w14:textId="77777777" w:rsidR="00F37A16" w:rsidRDefault="00F37A16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3199" w:type="dxa"/>
            <w:gridSpan w:val="2"/>
            <w:vAlign w:val="center"/>
          </w:tcPr>
          <w:p w14:paraId="00C6C7E2" w14:textId="77777777" w:rsidR="00F37A16" w:rsidRDefault="00F37A16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年　　月　　日から</w:t>
            </w:r>
          </w:p>
          <w:p w14:paraId="64EED130" w14:textId="77777777" w:rsidR="00F37A16" w:rsidRDefault="00F37A16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2891" w:type="dxa"/>
            <w:vAlign w:val="center"/>
          </w:tcPr>
          <w:p w14:paraId="38DBFF19" w14:textId="77777777" w:rsidR="00F37A16" w:rsidRDefault="00F37A16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時　　分から</w:t>
            </w:r>
          </w:p>
          <w:p w14:paraId="6AD62D28" w14:textId="77777777" w:rsidR="00F37A16" w:rsidRDefault="00F37A16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時　　分まで</w:t>
            </w:r>
          </w:p>
        </w:tc>
      </w:tr>
      <w:tr w:rsidR="00F37A16" w14:paraId="0CB592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890" w:type="dxa"/>
            <w:vAlign w:val="center"/>
          </w:tcPr>
          <w:p w14:paraId="572B58C9" w14:textId="77777777" w:rsidR="00F37A16" w:rsidRDefault="00F37A16">
            <w:pPr>
              <w:rPr>
                <w:rFonts w:ascii="?l?r ??fc"/>
              </w:rPr>
            </w:pPr>
            <w:r>
              <w:rPr>
                <w:rFonts w:hint="eastAsia"/>
              </w:rPr>
              <w:t>行為の位置・面積</w:t>
            </w:r>
          </w:p>
        </w:tc>
        <w:tc>
          <w:tcPr>
            <w:tcW w:w="1050" w:type="dxa"/>
            <w:vAlign w:val="center"/>
          </w:tcPr>
          <w:p w14:paraId="34F9EF23" w14:textId="77777777" w:rsidR="00F37A16" w:rsidRDefault="00F37A16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図面添付</w:t>
            </w:r>
          </w:p>
        </w:tc>
        <w:tc>
          <w:tcPr>
            <w:tcW w:w="5040" w:type="dxa"/>
            <w:gridSpan w:val="2"/>
            <w:vAlign w:val="center"/>
          </w:tcPr>
          <w:p w14:paraId="7357DC91" w14:textId="77777777" w:rsidR="00F37A16" w:rsidRDefault="00F37A16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利用面積　　　　　　　　　　　　　　　　　㎡　</w:t>
            </w:r>
          </w:p>
        </w:tc>
      </w:tr>
      <w:tr w:rsidR="00F37A16" w14:paraId="628651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vAlign w:val="center"/>
          </w:tcPr>
          <w:p w14:paraId="2CB39B62" w14:textId="77777777" w:rsidR="00F37A16" w:rsidRDefault="00F37A16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公園の復旧方法</w:t>
            </w:r>
          </w:p>
        </w:tc>
        <w:tc>
          <w:tcPr>
            <w:tcW w:w="6090" w:type="dxa"/>
            <w:gridSpan w:val="3"/>
          </w:tcPr>
          <w:p w14:paraId="015CDC91" w14:textId="77777777" w:rsidR="00F37A16" w:rsidRDefault="00F37A16">
            <w:pPr>
              <w:rPr>
                <w:rFonts w:ascii="?l?r ??fc"/>
              </w:rPr>
            </w:pPr>
          </w:p>
        </w:tc>
      </w:tr>
      <w:tr w:rsidR="00F37A16" w14:paraId="651C8B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890" w:type="dxa"/>
            <w:vAlign w:val="center"/>
          </w:tcPr>
          <w:p w14:paraId="55F5AA95" w14:textId="77777777" w:rsidR="00F37A16" w:rsidRDefault="00F37A16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090" w:type="dxa"/>
            <w:gridSpan w:val="3"/>
            <w:vAlign w:val="center"/>
          </w:tcPr>
          <w:p w14:paraId="4C9E046C" w14:textId="77777777" w:rsidR="00F37A16" w:rsidRDefault="00F37A16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F37A16" w14:paraId="5020FE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80"/>
        </w:trPr>
        <w:tc>
          <w:tcPr>
            <w:tcW w:w="1890" w:type="dxa"/>
            <w:vAlign w:val="center"/>
          </w:tcPr>
          <w:p w14:paraId="131EFABF" w14:textId="77777777" w:rsidR="00F37A16" w:rsidRDefault="00F37A16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090" w:type="dxa"/>
            <w:gridSpan w:val="3"/>
          </w:tcPr>
          <w:p w14:paraId="268632CD" w14:textId="77777777" w:rsidR="00F37A16" w:rsidRDefault="00F37A16">
            <w:pPr>
              <w:rPr>
                <w:rFonts w:ascii="?l?r ??fc"/>
              </w:rPr>
            </w:pPr>
          </w:p>
          <w:p w14:paraId="0557ABE8" w14:textId="77777777" w:rsidR="00F37A16" w:rsidRDefault="00F37A16">
            <w:pPr>
              <w:rPr>
                <w:rFonts w:ascii="?l?r ??fc"/>
              </w:rPr>
            </w:pPr>
          </w:p>
          <w:p w14:paraId="0F6A970F" w14:textId="77777777" w:rsidR="00F37A16" w:rsidRDefault="00F37A16">
            <w:pPr>
              <w:rPr>
                <w:rFonts w:ascii="?l?r ??fc"/>
              </w:rPr>
            </w:pPr>
          </w:p>
          <w:p w14:paraId="0731E1A3" w14:textId="77777777" w:rsidR="00F37A16" w:rsidRDefault="00F37A16">
            <w:pPr>
              <w:rPr>
                <w:rFonts w:ascii="?l?r ??fc"/>
              </w:rPr>
            </w:pPr>
          </w:p>
          <w:p w14:paraId="1FA9CCC2" w14:textId="77777777" w:rsidR="00F37A16" w:rsidRDefault="00F37A16">
            <w:pPr>
              <w:rPr>
                <w:rFonts w:ascii="?l?r ??fc"/>
              </w:rPr>
            </w:pPr>
          </w:p>
        </w:tc>
      </w:tr>
    </w:tbl>
    <w:p w14:paraId="1CC4CE8F" w14:textId="77777777" w:rsidR="00F37A16" w:rsidRDefault="00F37A16">
      <w:pPr>
        <w:rPr>
          <w:rFonts w:ascii="?l?r ??fc"/>
        </w:rPr>
      </w:pPr>
    </w:p>
    <w:sectPr w:rsidR="00F37A1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2534E" w14:textId="77777777" w:rsidR="00A4130C" w:rsidRDefault="00A4130C">
      <w:r>
        <w:separator/>
      </w:r>
    </w:p>
  </w:endnote>
  <w:endnote w:type="continuationSeparator" w:id="0">
    <w:p w14:paraId="0C0128AA" w14:textId="77777777" w:rsidR="00A4130C" w:rsidRDefault="00A4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50A3B" w14:textId="77777777" w:rsidR="00A4130C" w:rsidRDefault="00A4130C">
      <w:r>
        <w:separator/>
      </w:r>
    </w:p>
  </w:footnote>
  <w:footnote w:type="continuationSeparator" w:id="0">
    <w:p w14:paraId="21731D04" w14:textId="77777777" w:rsidR="00A4130C" w:rsidRDefault="00A41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37A16"/>
    <w:rsid w:val="00562E93"/>
    <w:rsid w:val="00633329"/>
    <w:rsid w:val="008A742F"/>
    <w:rsid w:val="009243E8"/>
    <w:rsid w:val="00A4130C"/>
    <w:rsid w:val="00CF60C4"/>
    <w:rsid w:val="00F3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98216"/>
  <w14:defaultImageDpi w14:val="0"/>
  <w15:docId w15:val="{A84CFF7D-5815-4679-A951-E266CE35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> </dc:subject>
  <dc:creator>第一法規株式会社</dc:creator>
  <cp:keywords> </cp:keywords>
  <dc:description> </dc:description>
  <cp:lastModifiedBy>川前　岳士</cp:lastModifiedBy>
  <cp:revision>2</cp:revision>
  <cp:lastPrinted>2007-06-01T06:30:00Z</cp:lastPrinted>
  <dcterms:created xsi:type="dcterms:W3CDTF">2025-08-05T03:00:00Z</dcterms:created>
  <dcterms:modified xsi:type="dcterms:W3CDTF">2025-08-05T03:00:00Z</dcterms:modified>
</cp:coreProperties>
</file>