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DA9" w:rsidRDefault="00A77DA9">
      <w:bookmarkStart w:id="0" w:name="_GoBack"/>
      <w:bookmarkEnd w:id="0"/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84"/>
        <w:gridCol w:w="675"/>
        <w:gridCol w:w="900"/>
        <w:gridCol w:w="1916"/>
        <w:gridCol w:w="1914"/>
        <w:gridCol w:w="1694"/>
        <w:gridCol w:w="722"/>
        <w:gridCol w:w="1982"/>
      </w:tblGrid>
      <w:tr w:rsidR="00467449" w:rsidTr="00106E46">
        <w:tblPrEx>
          <w:tblCellMar>
            <w:top w:w="0" w:type="dxa"/>
            <w:bottom w:w="0" w:type="dxa"/>
          </w:tblCellMar>
        </w:tblPrEx>
        <w:trPr>
          <w:trHeight w:hRule="exact" w:val="3817"/>
        </w:trPr>
        <w:tc>
          <w:tcPr>
            <w:tcW w:w="5000" w:type="pct"/>
            <w:gridSpan w:val="8"/>
            <w:vAlign w:val="center"/>
          </w:tcPr>
          <w:p w:rsidR="00467449" w:rsidRPr="00EE40E6" w:rsidRDefault="00467449" w:rsidP="00EE40E6">
            <w:pPr>
              <w:spacing w:line="240" w:lineRule="auto"/>
              <w:jc w:val="center"/>
              <w:rPr>
                <w:sz w:val="28"/>
              </w:rPr>
            </w:pPr>
            <w:r w:rsidRPr="00EE40E6">
              <w:rPr>
                <w:rFonts w:hint="eastAsia"/>
                <w:sz w:val="28"/>
              </w:rPr>
              <w:t>益城町重度心身障害者医療費受給資格者異動届出書</w:t>
            </w:r>
          </w:p>
          <w:p w:rsidR="00467449" w:rsidRPr="008151F8" w:rsidRDefault="00467449">
            <w:pPr>
              <w:spacing w:before="105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 xml:space="preserve">　</w:t>
            </w:r>
            <w:r w:rsidR="008151F8">
              <w:rPr>
                <w:sz w:val="24"/>
                <w:szCs w:val="24"/>
              </w:rPr>
              <w:t xml:space="preserve">  </w:t>
            </w:r>
            <w:r w:rsidRPr="008151F8">
              <w:rPr>
                <w:rFonts w:hint="eastAsia"/>
                <w:sz w:val="24"/>
                <w:szCs w:val="24"/>
              </w:rPr>
              <w:t>益城町長　様</w:t>
            </w:r>
          </w:p>
          <w:p w:rsidR="00467449" w:rsidRPr="008151F8" w:rsidRDefault="00467449" w:rsidP="00106E46">
            <w:pPr>
              <w:ind w:right="660"/>
              <w:jc w:val="right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467449" w:rsidRPr="008151F8" w:rsidRDefault="00106E46" w:rsidP="008151F8">
            <w:pPr>
              <w:ind w:right="1300" w:firstLineChars="2200" w:firstLine="5280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届出者　住　所</w:t>
            </w:r>
          </w:p>
          <w:p w:rsidR="00467449" w:rsidRDefault="00467449" w:rsidP="002117D8">
            <w:pPr>
              <w:ind w:right="39" w:firstLineChars="2600" w:firstLine="6240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 xml:space="preserve">氏　名　</w:t>
            </w:r>
            <w:r w:rsidR="00106E46" w:rsidRPr="008151F8">
              <w:rPr>
                <w:rFonts w:hint="eastAsia"/>
                <w:sz w:val="24"/>
                <w:szCs w:val="24"/>
              </w:rPr>
              <w:t xml:space="preserve">　</w:t>
            </w:r>
            <w:r w:rsidR="008151F8">
              <w:rPr>
                <w:rFonts w:hint="eastAsia"/>
                <w:sz w:val="24"/>
                <w:szCs w:val="24"/>
              </w:rPr>
              <w:t xml:space="preserve">　</w:t>
            </w:r>
            <w:r w:rsidR="002117D8">
              <w:rPr>
                <w:rFonts w:hint="eastAsia"/>
                <w:sz w:val="24"/>
                <w:szCs w:val="24"/>
              </w:rPr>
              <w:t xml:space="preserve">　　</w:t>
            </w:r>
            <w:r w:rsidRPr="008151F8">
              <w:rPr>
                <w:rFonts w:hint="eastAsia"/>
                <w:sz w:val="24"/>
                <w:szCs w:val="24"/>
              </w:rPr>
              <w:t xml:space="preserve">　　　　　</w:t>
            </w:r>
            <w:r w:rsidR="00106E46" w:rsidRPr="008151F8">
              <w:rPr>
                <w:rFonts w:hint="eastAsia"/>
                <w:sz w:val="24"/>
                <w:szCs w:val="24"/>
              </w:rPr>
              <w:t xml:space="preserve">　</w:t>
            </w:r>
            <w:r w:rsidR="008151F8">
              <w:rPr>
                <w:rFonts w:hint="eastAsia"/>
                <w:sz w:val="24"/>
                <w:szCs w:val="24"/>
              </w:rPr>
              <w:t xml:space="preserve">　</w:t>
            </w:r>
          </w:p>
          <w:p w:rsidR="002117D8" w:rsidRDefault="002117D8" w:rsidP="008151F8">
            <w:pPr>
              <w:ind w:right="770"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電話番号　　　　</w:t>
            </w:r>
            <w:r>
              <w:rPr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</w:rPr>
              <w:t>-</w:t>
            </w:r>
          </w:p>
          <w:p w:rsidR="0038414C" w:rsidRPr="002117D8" w:rsidRDefault="0038414C" w:rsidP="008151F8">
            <w:pPr>
              <w:ind w:right="770"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個人番号</w:t>
            </w:r>
          </w:p>
          <w:p w:rsidR="00467449" w:rsidRDefault="00467449" w:rsidP="00106E46">
            <w:pPr>
              <w:spacing w:before="240"/>
            </w:pPr>
            <w:r w:rsidRPr="008151F8">
              <w:rPr>
                <w:rFonts w:hint="eastAsia"/>
                <w:sz w:val="24"/>
                <w:szCs w:val="24"/>
              </w:rPr>
              <w:t xml:space="preserve">　下記のとおり、受給資格者に係る事項（に変更が生じた・が消滅した）ので、益城町重度心身障害者医療費助成に関する条例第</w:t>
            </w:r>
            <w:r w:rsidRPr="008151F8">
              <w:rPr>
                <w:sz w:val="24"/>
                <w:szCs w:val="24"/>
              </w:rPr>
              <w:t>10</w:t>
            </w:r>
            <w:r w:rsidRPr="008151F8">
              <w:rPr>
                <w:rFonts w:hint="eastAsia"/>
                <w:sz w:val="24"/>
                <w:szCs w:val="24"/>
              </w:rPr>
              <w:t>条の規定により届け出ます。</w:t>
            </w:r>
          </w:p>
        </w:tc>
      </w:tr>
      <w:tr w:rsidR="00EE40E6" w:rsidTr="00EE40E6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370" w:type="pct"/>
            <w:vMerge w:val="restart"/>
            <w:tcBorders>
              <w:bottom w:val="nil"/>
            </w:tcBorders>
            <w:textDirection w:val="tbRlV"/>
            <w:vAlign w:val="center"/>
          </w:tcPr>
          <w:p w:rsidR="00467449" w:rsidRPr="008151F8" w:rsidRDefault="00467449">
            <w:pPr>
              <w:jc w:val="center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変　　　更　　　事　　　項</w:t>
            </w:r>
          </w:p>
        </w:tc>
        <w:tc>
          <w:tcPr>
            <w:tcW w:w="319" w:type="pct"/>
            <w:vMerge w:val="restart"/>
            <w:tcBorders>
              <w:bottom w:val="nil"/>
            </w:tcBorders>
            <w:vAlign w:val="center"/>
          </w:tcPr>
          <w:p w:rsidR="00467449" w:rsidRPr="008151F8" w:rsidRDefault="00467449">
            <w:pPr>
              <w:jc w:val="center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25" w:type="pct"/>
            <w:tcBorders>
              <w:bottom w:val="nil"/>
            </w:tcBorders>
            <w:vAlign w:val="center"/>
          </w:tcPr>
          <w:p w:rsidR="00467449" w:rsidRPr="008151F8" w:rsidRDefault="00467449">
            <w:pPr>
              <w:jc w:val="center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2609" w:type="pct"/>
            <w:gridSpan w:val="3"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1277" w:type="pct"/>
            <w:gridSpan w:val="2"/>
            <w:tcBorders>
              <w:bottom w:val="nil"/>
            </w:tcBorders>
            <w:vAlign w:val="center"/>
          </w:tcPr>
          <w:p w:rsidR="00467449" w:rsidRPr="008151F8" w:rsidRDefault="00467449">
            <w:pPr>
              <w:jc w:val="distribute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受給資格者番号</w:t>
            </w:r>
          </w:p>
        </w:tc>
      </w:tr>
      <w:tr w:rsidR="00EE40E6" w:rsidTr="00EE40E6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370" w:type="pct"/>
            <w:vMerge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319" w:type="pct"/>
            <w:vMerge/>
            <w:tcBorders>
              <w:bottom w:val="nil"/>
            </w:tcBorders>
            <w:vAlign w:val="center"/>
          </w:tcPr>
          <w:p w:rsidR="00467449" w:rsidRPr="008151F8" w:rsidRDefault="00467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bottom w:val="nil"/>
            </w:tcBorders>
            <w:vAlign w:val="center"/>
          </w:tcPr>
          <w:p w:rsidR="00467449" w:rsidRPr="008151F8" w:rsidRDefault="00467449">
            <w:pPr>
              <w:jc w:val="center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2609" w:type="pct"/>
            <w:gridSpan w:val="3"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1277" w:type="pct"/>
            <w:gridSpan w:val="2"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</w:tr>
      <w:tr w:rsidR="00EE40E6" w:rsidTr="00EE40E6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370" w:type="pct"/>
            <w:vMerge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319" w:type="pct"/>
            <w:vMerge w:val="restart"/>
            <w:tcBorders>
              <w:bottom w:val="nil"/>
            </w:tcBorders>
            <w:vAlign w:val="center"/>
          </w:tcPr>
          <w:p w:rsidR="00467449" w:rsidRPr="008151F8" w:rsidRDefault="00467449">
            <w:pPr>
              <w:jc w:val="center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25" w:type="pct"/>
            <w:tcBorders>
              <w:bottom w:val="nil"/>
            </w:tcBorders>
            <w:vAlign w:val="center"/>
          </w:tcPr>
          <w:p w:rsidR="00467449" w:rsidRPr="008151F8" w:rsidRDefault="00467449">
            <w:pPr>
              <w:jc w:val="center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3886" w:type="pct"/>
            <w:gridSpan w:val="5"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</w:tr>
      <w:tr w:rsidR="00EE40E6" w:rsidTr="00EE40E6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370" w:type="pct"/>
            <w:vMerge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319" w:type="pct"/>
            <w:vMerge/>
            <w:vAlign w:val="center"/>
          </w:tcPr>
          <w:p w:rsidR="00467449" w:rsidRPr="008151F8" w:rsidRDefault="00467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467449" w:rsidRPr="008151F8" w:rsidRDefault="00467449">
            <w:pPr>
              <w:jc w:val="center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3886" w:type="pct"/>
            <w:gridSpan w:val="5"/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</w:tr>
      <w:tr w:rsidR="00EE40E6" w:rsidTr="008151F8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370" w:type="pct"/>
            <w:vMerge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319" w:type="pct"/>
            <w:vMerge w:val="restart"/>
            <w:tcBorders>
              <w:bottom w:val="nil"/>
            </w:tcBorders>
            <w:vAlign w:val="center"/>
          </w:tcPr>
          <w:p w:rsidR="00467449" w:rsidRPr="008151F8" w:rsidRDefault="008151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</w:t>
            </w:r>
          </w:p>
        </w:tc>
        <w:tc>
          <w:tcPr>
            <w:tcW w:w="425" w:type="pct"/>
            <w:vMerge w:val="restart"/>
            <w:tcBorders>
              <w:bottom w:val="nil"/>
            </w:tcBorders>
            <w:vAlign w:val="center"/>
          </w:tcPr>
          <w:p w:rsidR="00467449" w:rsidRPr="008151F8" w:rsidRDefault="00467449">
            <w:pPr>
              <w:jc w:val="center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905" w:type="pct"/>
            <w:tcBorders>
              <w:bottom w:val="nil"/>
            </w:tcBorders>
            <w:vAlign w:val="center"/>
          </w:tcPr>
          <w:p w:rsidR="00467449" w:rsidRPr="008151F8" w:rsidRDefault="00467449" w:rsidP="008151F8">
            <w:pPr>
              <w:jc w:val="distribute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904" w:type="pct"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1141" w:type="pct"/>
            <w:gridSpan w:val="2"/>
            <w:tcBorders>
              <w:bottom w:val="nil"/>
            </w:tcBorders>
            <w:vAlign w:val="center"/>
          </w:tcPr>
          <w:p w:rsidR="00467449" w:rsidRPr="008151F8" w:rsidRDefault="00467449" w:rsidP="008151F8">
            <w:pPr>
              <w:jc w:val="distribute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記号番号</w:t>
            </w:r>
          </w:p>
        </w:tc>
        <w:tc>
          <w:tcPr>
            <w:tcW w:w="936" w:type="pct"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</w:tr>
      <w:tr w:rsidR="00EE40E6" w:rsidTr="008151F8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370" w:type="pct"/>
            <w:vMerge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319" w:type="pct"/>
            <w:vMerge/>
            <w:tcBorders>
              <w:bottom w:val="nil"/>
            </w:tcBorders>
            <w:vAlign w:val="center"/>
          </w:tcPr>
          <w:p w:rsidR="00467449" w:rsidRPr="008151F8" w:rsidRDefault="00467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bottom w:val="nil"/>
            </w:tcBorders>
            <w:vAlign w:val="center"/>
          </w:tcPr>
          <w:p w:rsidR="00467449" w:rsidRPr="008151F8" w:rsidRDefault="00467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tcBorders>
              <w:bottom w:val="nil"/>
            </w:tcBorders>
            <w:vAlign w:val="center"/>
          </w:tcPr>
          <w:p w:rsidR="00467449" w:rsidRPr="008151F8" w:rsidRDefault="00467449" w:rsidP="008151F8">
            <w:pPr>
              <w:jc w:val="distribute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被保険者名</w:t>
            </w:r>
          </w:p>
        </w:tc>
        <w:tc>
          <w:tcPr>
            <w:tcW w:w="904" w:type="pct"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1141" w:type="pct"/>
            <w:gridSpan w:val="2"/>
            <w:tcBorders>
              <w:bottom w:val="nil"/>
            </w:tcBorders>
            <w:vAlign w:val="center"/>
          </w:tcPr>
          <w:p w:rsidR="00467449" w:rsidRPr="008151F8" w:rsidRDefault="00467449" w:rsidP="008151F8">
            <w:pPr>
              <w:spacing w:line="260" w:lineRule="exact"/>
              <w:jc w:val="distribute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受給資格者との続柄</w:t>
            </w:r>
          </w:p>
        </w:tc>
        <w:tc>
          <w:tcPr>
            <w:tcW w:w="936" w:type="pct"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</w:tr>
      <w:tr w:rsidR="00EE40E6" w:rsidTr="008151F8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370" w:type="pct"/>
            <w:vMerge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319" w:type="pct"/>
            <w:vMerge/>
            <w:tcBorders>
              <w:bottom w:val="nil"/>
            </w:tcBorders>
            <w:vAlign w:val="center"/>
          </w:tcPr>
          <w:p w:rsidR="00467449" w:rsidRPr="008151F8" w:rsidRDefault="00467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bottom w:val="nil"/>
            </w:tcBorders>
            <w:vAlign w:val="center"/>
          </w:tcPr>
          <w:p w:rsidR="00467449" w:rsidRPr="008151F8" w:rsidRDefault="00467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tcBorders>
              <w:bottom w:val="nil"/>
            </w:tcBorders>
            <w:vAlign w:val="center"/>
          </w:tcPr>
          <w:p w:rsidR="00467449" w:rsidRPr="008151F8" w:rsidRDefault="00467449" w:rsidP="008151F8">
            <w:pPr>
              <w:jc w:val="distribute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保険者名</w:t>
            </w:r>
          </w:p>
        </w:tc>
        <w:tc>
          <w:tcPr>
            <w:tcW w:w="904" w:type="pct"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1141" w:type="pct"/>
            <w:gridSpan w:val="2"/>
            <w:tcBorders>
              <w:bottom w:val="nil"/>
            </w:tcBorders>
            <w:vAlign w:val="center"/>
          </w:tcPr>
          <w:p w:rsidR="00467449" w:rsidRPr="008151F8" w:rsidRDefault="00467449" w:rsidP="008151F8">
            <w:pPr>
              <w:jc w:val="distribute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附加給付</w:t>
            </w:r>
          </w:p>
        </w:tc>
        <w:tc>
          <w:tcPr>
            <w:tcW w:w="936" w:type="pct"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</w:tr>
      <w:tr w:rsidR="00EE40E6" w:rsidTr="008151F8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370" w:type="pct"/>
            <w:vMerge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319" w:type="pct"/>
            <w:vMerge/>
            <w:tcBorders>
              <w:bottom w:val="nil"/>
            </w:tcBorders>
            <w:vAlign w:val="center"/>
          </w:tcPr>
          <w:p w:rsidR="00467449" w:rsidRPr="008151F8" w:rsidRDefault="00467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bottom w:val="nil"/>
            </w:tcBorders>
            <w:vAlign w:val="center"/>
          </w:tcPr>
          <w:p w:rsidR="00467449" w:rsidRPr="008151F8" w:rsidRDefault="00467449">
            <w:pPr>
              <w:jc w:val="center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905" w:type="pct"/>
            <w:tcBorders>
              <w:bottom w:val="nil"/>
            </w:tcBorders>
            <w:vAlign w:val="center"/>
          </w:tcPr>
          <w:p w:rsidR="00467449" w:rsidRPr="008151F8" w:rsidRDefault="00467449" w:rsidP="008151F8">
            <w:pPr>
              <w:jc w:val="distribute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904" w:type="pct"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1141" w:type="pct"/>
            <w:gridSpan w:val="2"/>
            <w:tcBorders>
              <w:bottom w:val="nil"/>
            </w:tcBorders>
            <w:vAlign w:val="center"/>
          </w:tcPr>
          <w:p w:rsidR="00467449" w:rsidRPr="008151F8" w:rsidRDefault="00467449" w:rsidP="008151F8">
            <w:pPr>
              <w:jc w:val="distribute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記号番号</w:t>
            </w:r>
          </w:p>
        </w:tc>
        <w:tc>
          <w:tcPr>
            <w:tcW w:w="936" w:type="pct"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</w:tr>
      <w:tr w:rsidR="00EE40E6" w:rsidTr="008151F8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370" w:type="pct"/>
            <w:vMerge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319" w:type="pct"/>
            <w:vMerge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tcBorders>
              <w:bottom w:val="nil"/>
            </w:tcBorders>
            <w:vAlign w:val="center"/>
          </w:tcPr>
          <w:p w:rsidR="00467449" w:rsidRPr="008151F8" w:rsidRDefault="00467449" w:rsidP="008151F8">
            <w:pPr>
              <w:jc w:val="distribute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被保険者名</w:t>
            </w:r>
          </w:p>
        </w:tc>
        <w:tc>
          <w:tcPr>
            <w:tcW w:w="904" w:type="pct"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1141" w:type="pct"/>
            <w:gridSpan w:val="2"/>
            <w:tcBorders>
              <w:bottom w:val="nil"/>
            </w:tcBorders>
            <w:vAlign w:val="center"/>
          </w:tcPr>
          <w:p w:rsidR="00467449" w:rsidRPr="008151F8" w:rsidRDefault="00467449" w:rsidP="008151F8">
            <w:pPr>
              <w:spacing w:line="260" w:lineRule="exact"/>
              <w:jc w:val="distribute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受給資格者との続柄</w:t>
            </w:r>
          </w:p>
        </w:tc>
        <w:tc>
          <w:tcPr>
            <w:tcW w:w="936" w:type="pct"/>
            <w:tcBorders>
              <w:bottom w:val="nil"/>
            </w:tcBorders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</w:tr>
      <w:tr w:rsidR="00EE40E6" w:rsidTr="008151F8">
        <w:tblPrEx>
          <w:tblCellMar>
            <w:top w:w="0" w:type="dxa"/>
            <w:bottom w:w="0" w:type="dxa"/>
          </w:tblCellMar>
        </w:tblPrEx>
        <w:trPr>
          <w:cantSplit/>
          <w:trHeight w:hRule="exact" w:val="689"/>
        </w:trPr>
        <w:tc>
          <w:tcPr>
            <w:tcW w:w="370" w:type="pct"/>
            <w:vMerge/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319" w:type="pct"/>
            <w:vMerge/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467449" w:rsidRPr="008151F8" w:rsidRDefault="00467449" w:rsidP="008151F8">
            <w:pPr>
              <w:jc w:val="distribute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保険者名</w:t>
            </w:r>
          </w:p>
        </w:tc>
        <w:tc>
          <w:tcPr>
            <w:tcW w:w="904" w:type="pct"/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  <w:tc>
          <w:tcPr>
            <w:tcW w:w="1141" w:type="pct"/>
            <w:gridSpan w:val="2"/>
            <w:vAlign w:val="center"/>
          </w:tcPr>
          <w:p w:rsidR="00467449" w:rsidRPr="008151F8" w:rsidRDefault="00467449" w:rsidP="008151F8">
            <w:pPr>
              <w:jc w:val="distribute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附加給付</w:t>
            </w:r>
          </w:p>
        </w:tc>
        <w:tc>
          <w:tcPr>
            <w:tcW w:w="936" w:type="pct"/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</w:p>
        </w:tc>
      </w:tr>
      <w:tr w:rsidR="00467449" w:rsidTr="00106E46">
        <w:tblPrEx>
          <w:tblCellMar>
            <w:top w:w="0" w:type="dxa"/>
            <w:bottom w:w="0" w:type="dxa"/>
          </w:tblCellMar>
        </w:tblPrEx>
        <w:trPr>
          <w:cantSplit/>
          <w:trHeight w:hRule="exact" w:val="2508"/>
        </w:trPr>
        <w:tc>
          <w:tcPr>
            <w:tcW w:w="370" w:type="pct"/>
            <w:textDirection w:val="tbRlV"/>
            <w:vAlign w:val="center"/>
          </w:tcPr>
          <w:p w:rsidR="00467449" w:rsidRPr="008151F8" w:rsidRDefault="00940E7E">
            <w:pPr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_x0000_s1026" style="position:absolute;left:0;text-align:left;margin-left:115.5pt;margin-top:47pt;width:283.5pt;height:71.6pt;z-index:251658240;mso-position-horizontal-relative:text;mso-position-vertical-relative:text" coordorigin="4356,10160" coordsize="5670,640" o:allowincell="f">
                  <v:shape id="_x0000_s1027" style="position:absolute;left:4356;top:10160;width:310;height:640" coordsize="315,760" o:allowincell="f" path="m315,l,,,760r315,e" filled="f" strokeweight=".5pt">
                    <v:path arrowok="t"/>
                  </v:shape>
                  <v:shape id="_x0000_s1028" style="position:absolute;left:9716;top:10160;width:310;height:640;flip:x" coordsize="315,760" o:allowincell="f" path="m315,l,,,760r315,e" filled="f" strokeweight=".5pt">
                    <v:path arrowok="t"/>
                  </v:shape>
                </v:group>
              </w:pict>
            </w:r>
            <w:r w:rsidR="00467449" w:rsidRPr="008151F8">
              <w:rPr>
                <w:rFonts w:hint="eastAsia"/>
                <w:sz w:val="24"/>
                <w:szCs w:val="24"/>
              </w:rPr>
              <w:t>の要件消滅</w:t>
            </w:r>
          </w:p>
          <w:p w:rsidR="00467449" w:rsidRPr="008151F8" w:rsidRDefault="00467449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受給資格者</w:t>
            </w:r>
          </w:p>
        </w:tc>
        <w:tc>
          <w:tcPr>
            <w:tcW w:w="4630" w:type="pct"/>
            <w:gridSpan w:val="7"/>
          </w:tcPr>
          <w:p w:rsidR="00467449" w:rsidRPr="008151F8" w:rsidRDefault="00467449">
            <w:pPr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１　町外に転出（転出先　　　　　　　　　　　　　　　　）</w:t>
            </w:r>
          </w:p>
          <w:p w:rsidR="00467449" w:rsidRPr="008151F8" w:rsidRDefault="00467449">
            <w:pPr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２　受給資格者の死亡（　　　　年　　月　　日死亡）</w:t>
            </w:r>
          </w:p>
          <w:p w:rsidR="00467449" w:rsidRPr="008151F8" w:rsidRDefault="00467449">
            <w:pPr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３　その他</w:t>
            </w:r>
          </w:p>
        </w:tc>
      </w:tr>
      <w:tr w:rsidR="00467449" w:rsidTr="00A77DA9">
        <w:tblPrEx>
          <w:tblCellMar>
            <w:top w:w="0" w:type="dxa"/>
            <w:bottom w:w="0" w:type="dxa"/>
          </w:tblCellMar>
        </w:tblPrEx>
        <w:trPr>
          <w:trHeight w:hRule="exact" w:val="1925"/>
        </w:trPr>
        <w:tc>
          <w:tcPr>
            <w:tcW w:w="5000" w:type="pct"/>
            <w:gridSpan w:val="8"/>
            <w:vAlign w:val="center"/>
          </w:tcPr>
          <w:p w:rsidR="00467449" w:rsidRPr="008151F8" w:rsidRDefault="00467449">
            <w:pPr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>添付書類</w:t>
            </w:r>
          </w:p>
          <w:p w:rsidR="00467449" w:rsidRPr="008151F8" w:rsidRDefault="00467449">
            <w:pPr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 xml:space="preserve">　・保険の変更については、医療保険の被保険者証</w:t>
            </w:r>
          </w:p>
          <w:p w:rsidR="00467449" w:rsidRPr="008151F8" w:rsidRDefault="00467449">
            <w:pPr>
              <w:rPr>
                <w:sz w:val="24"/>
                <w:szCs w:val="24"/>
              </w:rPr>
            </w:pPr>
            <w:r w:rsidRPr="008151F8">
              <w:rPr>
                <w:rFonts w:hint="eastAsia"/>
                <w:sz w:val="24"/>
                <w:szCs w:val="24"/>
              </w:rPr>
              <w:t xml:space="preserve">　・受給資格者証</w:t>
            </w:r>
          </w:p>
        </w:tc>
      </w:tr>
    </w:tbl>
    <w:p w:rsidR="00467449" w:rsidRPr="00106E46" w:rsidRDefault="00467449" w:rsidP="00106E46">
      <w:pPr>
        <w:rPr>
          <w:sz w:val="16"/>
          <w:szCs w:val="16"/>
        </w:rPr>
      </w:pPr>
    </w:p>
    <w:sectPr w:rsidR="00467449" w:rsidRPr="00106E46" w:rsidSect="00EE40E6">
      <w:headerReference w:type="default" r:id="rId6"/>
      <w:type w:val="continuous"/>
      <w:pgSz w:w="11906" w:h="16838" w:code="9"/>
      <w:pgMar w:top="720" w:right="720" w:bottom="720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9D5" w:rsidRDefault="009829D5">
      <w:r>
        <w:separator/>
      </w:r>
    </w:p>
  </w:endnote>
  <w:endnote w:type="continuationSeparator" w:id="0">
    <w:p w:rsidR="009829D5" w:rsidRDefault="0098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ゴシック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9D5" w:rsidRDefault="009829D5">
      <w:r>
        <w:separator/>
      </w:r>
    </w:p>
  </w:footnote>
  <w:footnote w:type="continuationSeparator" w:id="0">
    <w:p w:rsidR="009829D5" w:rsidRDefault="0098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1B2" w:rsidRDefault="004841B2">
    <w:pPr>
      <w:pStyle w:val="a3"/>
    </w:pPr>
    <w:r>
      <w:rPr>
        <w:rFonts w:hint="eastAsia"/>
      </w:rPr>
      <w:t>別記第９号様式（第９条関係）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67449"/>
    <w:rsid w:val="00074A75"/>
    <w:rsid w:val="00106E46"/>
    <w:rsid w:val="002117D8"/>
    <w:rsid w:val="0038414C"/>
    <w:rsid w:val="00467449"/>
    <w:rsid w:val="004841B2"/>
    <w:rsid w:val="004C67B6"/>
    <w:rsid w:val="00516E0A"/>
    <w:rsid w:val="00562E93"/>
    <w:rsid w:val="0057162E"/>
    <w:rsid w:val="00797296"/>
    <w:rsid w:val="008151F8"/>
    <w:rsid w:val="00913422"/>
    <w:rsid w:val="00940E7E"/>
    <w:rsid w:val="009829D5"/>
    <w:rsid w:val="009C5A36"/>
    <w:rsid w:val="00A77DA9"/>
    <w:rsid w:val="00BF4097"/>
    <w:rsid w:val="00D57883"/>
    <w:rsid w:val="00EE40E6"/>
    <w:rsid w:val="00F5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C00AAE-B0EB-44C9-9ABD-CBFF9F0B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別記第９号様式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別記第９号様式</dc:title>
  <dc:subject> </dc:subject>
  <dc:creator>第一法規株式会社</dc:creator>
  <cp:keywords> </cp:keywords>
  <dc:description/>
  <cp:lastModifiedBy>坂本　菜々子</cp:lastModifiedBy>
  <cp:revision>2</cp:revision>
  <cp:lastPrinted>2017-09-12T06:38:00Z</cp:lastPrinted>
  <dcterms:created xsi:type="dcterms:W3CDTF">2026-03-06T00:45:00Z</dcterms:created>
  <dcterms:modified xsi:type="dcterms:W3CDTF">2026-03-06T00:45:00Z</dcterms:modified>
</cp:coreProperties>
</file>