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7"/>
        <w:gridCol w:w="1420"/>
        <w:gridCol w:w="283"/>
        <w:gridCol w:w="284"/>
        <w:gridCol w:w="425"/>
        <w:gridCol w:w="1420"/>
        <w:gridCol w:w="1134"/>
        <w:gridCol w:w="564"/>
        <w:gridCol w:w="993"/>
        <w:gridCol w:w="708"/>
        <w:gridCol w:w="284"/>
        <w:gridCol w:w="2280"/>
      </w:tblGrid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trHeight w:hRule="exact" w:val="2852"/>
        </w:trPr>
        <w:tc>
          <w:tcPr>
            <w:tcW w:w="10292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center"/>
              <w:rPr>
                <w:sz w:val="32"/>
              </w:rPr>
            </w:pPr>
            <w:bookmarkStart w:id="0" w:name="_GoBack"/>
            <w:bookmarkEnd w:id="0"/>
            <w:r w:rsidRPr="002A3596">
              <w:rPr>
                <w:rFonts w:hint="eastAsia"/>
                <w:sz w:val="32"/>
              </w:rPr>
              <w:t>益城町重度心身障害者医療費助成申請書</w:t>
            </w:r>
          </w:p>
          <w:p w:rsidR="002B0A52" w:rsidRPr="002A3596" w:rsidRDefault="002B0A52" w:rsidP="002B0A52">
            <w:r w:rsidRPr="002A3596">
              <w:rPr>
                <w:rFonts w:hint="eastAsia"/>
              </w:rPr>
              <w:t xml:space="preserve">　　益城町長　様</w:t>
            </w:r>
          </w:p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 xml:space="preserve">年　　月　　日　</w:t>
            </w:r>
          </w:p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 xml:space="preserve">申請者　住　所　　　　　　　　　　　　　　</w:t>
            </w:r>
          </w:p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 xml:space="preserve">氏　名　　　　　　　　　　　　印　</w:t>
            </w:r>
          </w:p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 xml:space="preserve">電話番号（　　　</w:t>
            </w:r>
            <w:r w:rsidR="00EE5208" w:rsidRPr="002A3596">
              <w:t>-</w:t>
            </w:r>
            <w:r w:rsidRPr="002A3596">
              <w:rPr>
                <w:rFonts w:hint="eastAsia"/>
              </w:rPr>
              <w:t xml:space="preserve">　　　</w:t>
            </w:r>
            <w:r w:rsidR="00EE5208" w:rsidRPr="002A3596">
              <w:t>-</w:t>
            </w:r>
            <w:r w:rsidRPr="002A3596">
              <w:rPr>
                <w:rFonts w:hint="eastAsia"/>
              </w:rPr>
              <w:t xml:space="preserve">　</w:t>
            </w:r>
            <w:r w:rsidR="00EE5208" w:rsidRPr="002A3596">
              <w:rPr>
                <w:rFonts w:hint="eastAsia"/>
              </w:rPr>
              <w:t xml:space="preserve">　</w:t>
            </w:r>
            <w:r w:rsidRPr="002A3596">
              <w:rPr>
                <w:rFonts w:hint="eastAsia"/>
              </w:rPr>
              <w:t xml:space="preserve">　　）</w:t>
            </w:r>
          </w:p>
          <w:p w:rsidR="002B0A52" w:rsidRPr="002A3596" w:rsidRDefault="002B0A52" w:rsidP="00EE5208">
            <w:r w:rsidRPr="002A3596">
              <w:rPr>
                <w:rFonts w:hint="eastAsia"/>
              </w:rPr>
              <w:t xml:space="preserve">　下記のとおり、</w:t>
            </w:r>
            <w:r w:rsidR="00184E00">
              <w:rPr>
                <w:rFonts w:hint="eastAsia"/>
              </w:rPr>
              <w:t xml:space="preserve">　　</w:t>
            </w:r>
            <w:r w:rsidR="00EE5208" w:rsidRPr="002A3596">
              <w:rPr>
                <w:rFonts w:hint="eastAsia"/>
              </w:rPr>
              <w:t xml:space="preserve">　</w:t>
            </w:r>
            <w:r w:rsidRPr="002A3596">
              <w:rPr>
                <w:rFonts w:hint="eastAsia"/>
              </w:rPr>
              <w:t xml:space="preserve">　　年　　月分医療費の助成を申請します。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97" w:type="dxa"/>
            <w:vMerge w:val="restart"/>
            <w:tcBorders>
              <w:left w:val="single" w:sz="18" w:space="0" w:color="auto"/>
              <w:bottom w:val="nil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申請者の記入欄</w:t>
            </w:r>
          </w:p>
        </w:tc>
        <w:tc>
          <w:tcPr>
            <w:tcW w:w="1703" w:type="dxa"/>
            <w:gridSpan w:val="2"/>
            <w:vMerge w:val="restart"/>
            <w:vAlign w:val="center"/>
          </w:tcPr>
          <w:p w:rsidR="002B0A52" w:rsidRPr="002A3596" w:rsidRDefault="002B0A52" w:rsidP="002B0A52">
            <w:r w:rsidRPr="002A3596">
              <w:rPr>
                <w:rFonts w:hint="eastAsia"/>
              </w:rPr>
              <w:t>受給資格者氏名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 w:rsidR="002B0A52" w:rsidRPr="002A3596" w:rsidRDefault="002B0A52" w:rsidP="002B0A52"/>
        </w:tc>
        <w:tc>
          <w:tcPr>
            <w:tcW w:w="1134" w:type="dxa"/>
            <w:vMerge w:val="restart"/>
            <w:vAlign w:val="center"/>
          </w:tcPr>
          <w:p w:rsidR="002B0A52" w:rsidRPr="002A3596" w:rsidRDefault="002B0A52" w:rsidP="002B0A52">
            <w:r w:rsidRPr="002A3596">
              <w:rPr>
                <w:rFonts w:hint="eastAsia"/>
              </w:rPr>
              <w:t>生年月日</w:t>
            </w:r>
          </w:p>
        </w:tc>
        <w:tc>
          <w:tcPr>
            <w:tcW w:w="2549" w:type="dxa"/>
            <w:gridSpan w:val="4"/>
            <w:vMerge w:val="restart"/>
            <w:vAlign w:val="center"/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年　　月　　日</w:t>
            </w:r>
          </w:p>
        </w:tc>
        <w:tc>
          <w:tcPr>
            <w:tcW w:w="2280" w:type="dxa"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受給資格者番号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7" w:type="dxa"/>
            <w:vMerge/>
            <w:tcBorders>
              <w:left w:val="single" w:sz="18" w:space="0" w:color="auto"/>
              <w:bottom w:val="nil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2B0A52" w:rsidRPr="002A3596" w:rsidRDefault="002B0A52" w:rsidP="002B0A52"/>
        </w:tc>
        <w:tc>
          <w:tcPr>
            <w:tcW w:w="2129" w:type="dxa"/>
            <w:gridSpan w:val="3"/>
            <w:vMerge/>
            <w:vAlign w:val="center"/>
          </w:tcPr>
          <w:p w:rsidR="002B0A52" w:rsidRPr="002A3596" w:rsidRDefault="002B0A52" w:rsidP="002B0A52"/>
        </w:tc>
        <w:tc>
          <w:tcPr>
            <w:tcW w:w="1134" w:type="dxa"/>
            <w:vMerge/>
            <w:vAlign w:val="center"/>
          </w:tcPr>
          <w:p w:rsidR="002B0A52" w:rsidRPr="002A3596" w:rsidRDefault="002B0A52" w:rsidP="002B0A52"/>
        </w:tc>
        <w:tc>
          <w:tcPr>
            <w:tcW w:w="2549" w:type="dxa"/>
            <w:gridSpan w:val="4"/>
            <w:vMerge/>
            <w:vAlign w:val="center"/>
          </w:tcPr>
          <w:p w:rsidR="002B0A52" w:rsidRPr="002A3596" w:rsidRDefault="002B0A52" w:rsidP="002B0A52"/>
        </w:tc>
        <w:tc>
          <w:tcPr>
            <w:tcW w:w="2280" w:type="dxa"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/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497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:rsidR="002B0A52" w:rsidRPr="002A3596" w:rsidRDefault="002B0A52" w:rsidP="002B0A52"/>
        </w:tc>
        <w:tc>
          <w:tcPr>
            <w:tcW w:w="1703" w:type="dxa"/>
            <w:gridSpan w:val="2"/>
            <w:vMerge w:val="restart"/>
            <w:tcBorders>
              <w:bottom w:val="nil"/>
            </w:tcBorders>
            <w:vAlign w:val="center"/>
          </w:tcPr>
          <w:p w:rsidR="002B0A52" w:rsidRPr="002A3596" w:rsidRDefault="002B0A52" w:rsidP="002B0A52">
            <w:pPr>
              <w:spacing w:line="210" w:lineRule="exact"/>
            </w:pPr>
            <w:r w:rsidRPr="002A3596">
              <w:rPr>
                <w:rFonts w:hint="eastAsia"/>
              </w:rPr>
              <w:t>当該月の他の世帯員の受診状況（高額療養費該当分のみ）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2B0A52" w:rsidRPr="002A3596" w:rsidRDefault="002B0A52" w:rsidP="002B0A52">
            <w:r w:rsidRPr="002A3596">
              <w:rPr>
                <w:rFonts w:hint="eastAsia"/>
              </w:rPr>
              <w:t>氏名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:rsidR="002B0A52" w:rsidRPr="002A3596" w:rsidRDefault="002B0A52" w:rsidP="002B0A52"/>
        </w:tc>
        <w:tc>
          <w:tcPr>
            <w:tcW w:w="1134" w:type="dxa"/>
            <w:tcBorders>
              <w:bottom w:val="nil"/>
            </w:tcBorders>
            <w:vAlign w:val="center"/>
          </w:tcPr>
          <w:p w:rsidR="002B0A52" w:rsidRPr="002A3596" w:rsidRDefault="002B0A52" w:rsidP="002B0A52">
            <w:pPr>
              <w:jc w:val="distribute"/>
            </w:pPr>
            <w:r w:rsidRPr="002A3596">
              <w:rPr>
                <w:rFonts w:hint="eastAsia"/>
              </w:rPr>
              <w:t>医療機関</w:t>
            </w:r>
          </w:p>
        </w:tc>
        <w:tc>
          <w:tcPr>
            <w:tcW w:w="1557" w:type="dxa"/>
            <w:gridSpan w:val="2"/>
            <w:tcBorders>
              <w:bottom w:val="nil"/>
            </w:tcBorders>
            <w:vAlign w:val="center"/>
          </w:tcPr>
          <w:p w:rsidR="002B0A52" w:rsidRPr="002A3596" w:rsidRDefault="002B0A52" w:rsidP="002B0A52"/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2B0A52" w:rsidRPr="002A3596" w:rsidRDefault="002B0A52" w:rsidP="002B0A52">
            <w:pPr>
              <w:jc w:val="distribute"/>
            </w:pPr>
            <w:r w:rsidRPr="002A3596">
              <w:rPr>
                <w:rFonts w:hint="eastAsia"/>
              </w:rPr>
              <w:t>支払額</w:t>
            </w:r>
          </w:p>
        </w:tc>
        <w:tc>
          <w:tcPr>
            <w:tcW w:w="2280" w:type="dxa"/>
            <w:tcBorders>
              <w:bottom w:val="nil"/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497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:rsidR="002B0A52" w:rsidRPr="002A3596" w:rsidRDefault="002B0A52" w:rsidP="002B0A52"/>
        </w:tc>
        <w:tc>
          <w:tcPr>
            <w:tcW w:w="1703" w:type="dxa"/>
            <w:gridSpan w:val="2"/>
            <w:vMerge/>
            <w:tcBorders>
              <w:bottom w:val="nil"/>
            </w:tcBorders>
            <w:vAlign w:val="center"/>
          </w:tcPr>
          <w:p w:rsidR="002B0A52" w:rsidRPr="002A3596" w:rsidRDefault="002B0A52" w:rsidP="002B0A52"/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2B0A52" w:rsidRPr="002A3596" w:rsidRDefault="002B0A52" w:rsidP="002B0A52">
            <w:r w:rsidRPr="002A3596">
              <w:rPr>
                <w:rFonts w:hint="eastAsia"/>
              </w:rPr>
              <w:t>氏名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:rsidR="002B0A52" w:rsidRPr="002A3596" w:rsidRDefault="002B0A52" w:rsidP="002B0A52"/>
        </w:tc>
        <w:tc>
          <w:tcPr>
            <w:tcW w:w="1134" w:type="dxa"/>
            <w:tcBorders>
              <w:bottom w:val="nil"/>
            </w:tcBorders>
            <w:vAlign w:val="center"/>
          </w:tcPr>
          <w:p w:rsidR="002B0A52" w:rsidRPr="002A3596" w:rsidRDefault="002B0A52" w:rsidP="002B0A52">
            <w:pPr>
              <w:jc w:val="distribute"/>
            </w:pPr>
            <w:r w:rsidRPr="002A3596">
              <w:rPr>
                <w:rFonts w:hint="eastAsia"/>
              </w:rPr>
              <w:t>医療機関</w:t>
            </w:r>
          </w:p>
        </w:tc>
        <w:tc>
          <w:tcPr>
            <w:tcW w:w="1557" w:type="dxa"/>
            <w:gridSpan w:val="2"/>
            <w:tcBorders>
              <w:bottom w:val="nil"/>
            </w:tcBorders>
            <w:vAlign w:val="center"/>
          </w:tcPr>
          <w:p w:rsidR="002B0A52" w:rsidRPr="002A3596" w:rsidRDefault="002B0A52" w:rsidP="002B0A52"/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2B0A52" w:rsidRPr="002A3596" w:rsidRDefault="002B0A52" w:rsidP="002B0A52">
            <w:pPr>
              <w:jc w:val="distribute"/>
            </w:pPr>
            <w:r w:rsidRPr="002A3596">
              <w:rPr>
                <w:rFonts w:hint="eastAsia"/>
              </w:rPr>
              <w:t>支払額</w:t>
            </w:r>
          </w:p>
        </w:tc>
        <w:tc>
          <w:tcPr>
            <w:tcW w:w="2280" w:type="dxa"/>
            <w:tcBorders>
              <w:bottom w:val="nil"/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9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1703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:rsidR="002B0A52" w:rsidRPr="002A3596" w:rsidRDefault="002B0A52" w:rsidP="002B0A52">
            <w:r w:rsidRPr="002A3596">
              <w:rPr>
                <w:rFonts w:hint="eastAsia"/>
              </w:rPr>
              <w:t>氏名</w:t>
            </w:r>
          </w:p>
        </w:tc>
        <w:tc>
          <w:tcPr>
            <w:tcW w:w="1420" w:type="dxa"/>
            <w:tcBorders>
              <w:bottom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distribute"/>
            </w:pPr>
            <w:r w:rsidRPr="002A3596">
              <w:rPr>
                <w:rFonts w:hint="eastAsia"/>
              </w:rPr>
              <w:t>医療機関</w:t>
            </w:r>
          </w:p>
        </w:tc>
        <w:tc>
          <w:tcPr>
            <w:tcW w:w="1557" w:type="dxa"/>
            <w:gridSpan w:val="2"/>
            <w:tcBorders>
              <w:bottom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distribute"/>
            </w:pPr>
            <w:r w:rsidRPr="002A3596">
              <w:rPr>
                <w:rFonts w:hint="eastAsia"/>
              </w:rPr>
              <w:t>支払額</w:t>
            </w:r>
          </w:p>
        </w:tc>
        <w:tc>
          <w:tcPr>
            <w:tcW w:w="22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9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医　療　機　関　等　の　記　入　欄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診　療　月</w:t>
            </w:r>
          </w:p>
        </w:tc>
        <w:tc>
          <w:tcPr>
            <w:tcW w:w="2129" w:type="dxa"/>
            <w:gridSpan w:val="3"/>
            <w:tcBorders>
              <w:top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年　　　月分</w:t>
            </w:r>
          </w:p>
        </w:tc>
        <w:tc>
          <w:tcPr>
            <w:tcW w:w="2691" w:type="dxa"/>
            <w:gridSpan w:val="3"/>
            <w:tcBorders>
              <w:top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患　者　氏　名</w:t>
            </w:r>
          </w:p>
        </w:tc>
        <w:tc>
          <w:tcPr>
            <w:tcW w:w="327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B0A52" w:rsidRPr="002A3596" w:rsidRDefault="002B0A52" w:rsidP="00EE5208">
            <w:pPr>
              <w:jc w:val="center"/>
            </w:pP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9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</w:p>
        </w:tc>
        <w:tc>
          <w:tcPr>
            <w:tcW w:w="3832" w:type="dxa"/>
            <w:gridSpan w:val="5"/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診　療　区　分</w:t>
            </w:r>
          </w:p>
        </w:tc>
        <w:tc>
          <w:tcPr>
            <w:tcW w:w="5963" w:type="dxa"/>
            <w:gridSpan w:val="6"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１　入院　　　２　外来　　　３　歯科　　４　その他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9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</w:p>
        </w:tc>
        <w:tc>
          <w:tcPr>
            <w:tcW w:w="3832" w:type="dxa"/>
            <w:gridSpan w:val="5"/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公　費　負　担</w:t>
            </w:r>
          </w:p>
        </w:tc>
        <w:tc>
          <w:tcPr>
            <w:tcW w:w="5963" w:type="dxa"/>
            <w:gridSpan w:val="6"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ind w:leftChars="-1" w:left="-2" w:firstLineChars="100" w:firstLine="210"/>
              <w:jc w:val="center"/>
            </w:pPr>
            <w:r w:rsidRPr="002A3596">
              <w:rPr>
                <w:rFonts w:hint="eastAsia"/>
              </w:rPr>
              <w:t>有（法別番号　　　　　　　　　　　　　）　・　無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9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</w:p>
        </w:tc>
        <w:tc>
          <w:tcPr>
            <w:tcW w:w="1703" w:type="dxa"/>
            <w:gridSpan w:val="2"/>
            <w:vAlign w:val="center"/>
          </w:tcPr>
          <w:p w:rsidR="002B0A52" w:rsidRPr="002A3596" w:rsidRDefault="002B0A52" w:rsidP="002B0A52">
            <w:pPr>
              <w:jc w:val="distribute"/>
            </w:pPr>
            <w:r w:rsidRPr="002A3596">
              <w:rPr>
                <w:rFonts w:hint="eastAsia"/>
              </w:rPr>
              <w:t>診療日数</w:t>
            </w:r>
          </w:p>
        </w:tc>
        <w:tc>
          <w:tcPr>
            <w:tcW w:w="2129" w:type="dxa"/>
            <w:gridSpan w:val="3"/>
            <w:vAlign w:val="center"/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日</w:t>
            </w:r>
          </w:p>
        </w:tc>
        <w:tc>
          <w:tcPr>
            <w:tcW w:w="5963" w:type="dxa"/>
            <w:gridSpan w:val="6"/>
            <w:vMerge w:val="restart"/>
            <w:tcBorders>
              <w:right w:val="single" w:sz="18" w:space="0" w:color="auto"/>
            </w:tcBorders>
          </w:tcPr>
          <w:p w:rsidR="002B0A52" w:rsidRPr="002A3596" w:rsidRDefault="002B0A52" w:rsidP="002B0A52">
            <w:pPr>
              <w:spacing w:line="320" w:lineRule="exact"/>
            </w:pPr>
            <w:r w:rsidRPr="002A3596">
              <w:rPr>
                <w:rFonts w:hint="eastAsia"/>
              </w:rPr>
              <w:t>左記のとおり受領しました。</w:t>
            </w:r>
          </w:p>
          <w:p w:rsidR="002B0A52" w:rsidRPr="002A3596" w:rsidRDefault="002B0A52" w:rsidP="002B0A52">
            <w:pPr>
              <w:spacing w:line="320" w:lineRule="exact"/>
            </w:pPr>
          </w:p>
          <w:p w:rsidR="002B0A52" w:rsidRPr="002A3596" w:rsidRDefault="002B0A52" w:rsidP="002B0A52">
            <w:pPr>
              <w:spacing w:line="320" w:lineRule="exact"/>
              <w:ind w:firstLineChars="1000" w:firstLine="2100"/>
            </w:pPr>
            <w:r w:rsidRPr="002A3596">
              <w:rPr>
                <w:rFonts w:hint="eastAsia"/>
              </w:rPr>
              <w:t>年　　月　　日</w:t>
            </w:r>
          </w:p>
          <w:p w:rsidR="002B0A52" w:rsidRPr="002A3596" w:rsidRDefault="002B0A52" w:rsidP="002B0A52">
            <w:pPr>
              <w:spacing w:line="320" w:lineRule="exact"/>
              <w:ind w:left="125" w:firstLineChars="200" w:firstLine="420"/>
            </w:pPr>
            <w:r w:rsidRPr="002A3596">
              <w:rPr>
                <w:rFonts w:hint="eastAsia"/>
              </w:rPr>
              <w:t xml:space="preserve">　　医療機関番号</w:t>
            </w:r>
          </w:p>
          <w:p w:rsidR="002B0A52" w:rsidRPr="002A3596" w:rsidRDefault="002B0A52" w:rsidP="002B0A52">
            <w:pPr>
              <w:spacing w:line="320" w:lineRule="exact"/>
              <w:ind w:left="750"/>
            </w:pPr>
            <w:r w:rsidRPr="002A3596">
              <w:rPr>
                <w:rFonts w:hint="eastAsia"/>
              </w:rPr>
              <w:t xml:space="preserve">　　　　所在地</w:t>
            </w:r>
          </w:p>
          <w:p w:rsidR="002B0A52" w:rsidRPr="002A3596" w:rsidRDefault="002B0A52" w:rsidP="002B0A52">
            <w:pPr>
              <w:spacing w:line="320" w:lineRule="exact"/>
              <w:ind w:left="1385" w:firstLineChars="100" w:firstLine="210"/>
            </w:pPr>
            <w:r w:rsidRPr="002A3596">
              <w:rPr>
                <w:rFonts w:hint="eastAsia"/>
              </w:rPr>
              <w:t>名　称</w:t>
            </w:r>
          </w:p>
          <w:p w:rsidR="002B0A52" w:rsidRPr="002A3596" w:rsidRDefault="002B0A52" w:rsidP="002B0A52">
            <w:pPr>
              <w:spacing w:line="320" w:lineRule="exact"/>
              <w:ind w:left="1385" w:firstLineChars="100" w:firstLine="210"/>
            </w:pPr>
            <w:r w:rsidRPr="002A3596">
              <w:rPr>
                <w:rFonts w:hint="eastAsia"/>
              </w:rPr>
              <w:t>氏　名　　　　　　　　　　　　　　印</w:t>
            </w:r>
          </w:p>
          <w:p w:rsidR="002B0A52" w:rsidRPr="002A3596" w:rsidRDefault="002B0A52" w:rsidP="002B0A52">
            <w:pPr>
              <w:ind w:left="1380" w:firstLineChars="100" w:firstLine="210"/>
            </w:pPr>
            <w:r w:rsidRPr="002A3596">
              <w:rPr>
                <w:rFonts w:hint="eastAsia"/>
              </w:rPr>
              <w:t>電話番号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9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</w:p>
        </w:tc>
        <w:tc>
          <w:tcPr>
            <w:tcW w:w="1703" w:type="dxa"/>
            <w:gridSpan w:val="2"/>
            <w:vAlign w:val="center"/>
          </w:tcPr>
          <w:p w:rsidR="002B0A52" w:rsidRPr="002A3596" w:rsidRDefault="002B0A52" w:rsidP="002B0A52">
            <w:pPr>
              <w:spacing w:line="320" w:lineRule="exact"/>
              <w:jc w:val="distribute"/>
            </w:pPr>
            <w:r w:rsidRPr="002A3596">
              <w:rPr>
                <w:rFonts w:hint="eastAsia"/>
              </w:rPr>
              <w:t>診療総点数</w:t>
            </w:r>
          </w:p>
          <w:p w:rsidR="002B0A52" w:rsidRPr="002A3596" w:rsidRDefault="002B0A52" w:rsidP="002B0A52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A3596">
              <w:rPr>
                <w:rFonts w:ascii="ＭＳ Ｐ明朝" w:eastAsia="ＭＳ Ｐ明朝" w:hAnsi="ＭＳ Ｐ明朝" w:hint="eastAsia"/>
                <w:sz w:val="16"/>
                <w:szCs w:val="16"/>
              </w:rPr>
              <w:t>※柔整等の場合は、総医療費を記載し、点を円に修正すること。</w:t>
            </w:r>
          </w:p>
        </w:tc>
        <w:tc>
          <w:tcPr>
            <w:tcW w:w="2129" w:type="dxa"/>
            <w:gridSpan w:val="3"/>
            <w:vAlign w:val="center"/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点</w:t>
            </w:r>
          </w:p>
        </w:tc>
        <w:tc>
          <w:tcPr>
            <w:tcW w:w="5963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right"/>
            </w:pP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49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</w:p>
        </w:tc>
        <w:tc>
          <w:tcPr>
            <w:tcW w:w="1703" w:type="dxa"/>
            <w:gridSpan w:val="2"/>
            <w:vAlign w:val="center"/>
          </w:tcPr>
          <w:p w:rsidR="002B0A52" w:rsidRPr="002A3596" w:rsidRDefault="002B0A52" w:rsidP="002B0A52">
            <w:pPr>
              <w:jc w:val="distribute"/>
            </w:pPr>
            <w:r w:rsidRPr="002A3596">
              <w:rPr>
                <w:rFonts w:hint="eastAsia"/>
              </w:rPr>
              <w:t>院外処方</w:t>
            </w:r>
          </w:p>
        </w:tc>
        <w:tc>
          <w:tcPr>
            <w:tcW w:w="2129" w:type="dxa"/>
            <w:gridSpan w:val="3"/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有　・　無</w:t>
            </w:r>
          </w:p>
        </w:tc>
        <w:tc>
          <w:tcPr>
            <w:tcW w:w="5963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right"/>
            </w:pP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val="1376"/>
        </w:trPr>
        <w:tc>
          <w:tcPr>
            <w:tcW w:w="49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</w:p>
        </w:tc>
        <w:tc>
          <w:tcPr>
            <w:tcW w:w="3832" w:type="dxa"/>
            <w:gridSpan w:val="5"/>
            <w:vAlign w:val="center"/>
          </w:tcPr>
          <w:p w:rsidR="002B0A52" w:rsidRPr="002A3596" w:rsidRDefault="002B0A52" w:rsidP="002B0A52">
            <w:pPr>
              <w:jc w:val="left"/>
            </w:pPr>
            <w:r w:rsidRPr="002A3596">
              <w:rPr>
                <w:rFonts w:hint="eastAsia"/>
              </w:rPr>
              <w:t>診療報酬一部負担金受領額</w:t>
            </w:r>
          </w:p>
          <w:p w:rsidR="002B0A52" w:rsidRPr="002A3596" w:rsidRDefault="002B0A52" w:rsidP="002B0A52">
            <w:pPr>
              <w:jc w:val="left"/>
              <w:rPr>
                <w:sz w:val="16"/>
                <w:szCs w:val="16"/>
              </w:rPr>
            </w:pPr>
            <w:r w:rsidRPr="002A3596">
              <w:rPr>
                <w:rFonts w:hint="eastAsia"/>
                <w:sz w:val="16"/>
                <w:szCs w:val="16"/>
              </w:rPr>
              <w:t>（入院時食事療養費に係る定額負担金を除く）</w:t>
            </w:r>
          </w:p>
          <w:p w:rsidR="002B0A52" w:rsidRPr="002A3596" w:rsidRDefault="002B0A52" w:rsidP="002B0A52">
            <w:pPr>
              <w:jc w:val="left"/>
              <w:rPr>
                <w:sz w:val="16"/>
                <w:szCs w:val="16"/>
              </w:rPr>
            </w:pPr>
          </w:p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  <w:tc>
          <w:tcPr>
            <w:tcW w:w="5963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right"/>
            </w:pP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97" w:type="dxa"/>
            <w:vMerge/>
            <w:tcBorders>
              <w:left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3832" w:type="dxa"/>
            <w:gridSpan w:val="5"/>
            <w:vAlign w:val="center"/>
          </w:tcPr>
          <w:p w:rsidR="002B0A52" w:rsidRPr="002A3596" w:rsidRDefault="002B0A52" w:rsidP="002B0A52">
            <w:pPr>
              <w:spacing w:line="320" w:lineRule="exact"/>
              <w:jc w:val="center"/>
            </w:pPr>
            <w:r w:rsidRPr="002A3596">
              <w:rPr>
                <w:rFonts w:hint="eastAsia"/>
              </w:rPr>
              <w:t>院外処方有りのとき</w:t>
            </w:r>
          </w:p>
        </w:tc>
        <w:tc>
          <w:tcPr>
            <w:tcW w:w="5963" w:type="dxa"/>
            <w:gridSpan w:val="6"/>
            <w:vMerge w:val="restart"/>
            <w:tcBorders>
              <w:right w:val="single" w:sz="18" w:space="0" w:color="auto"/>
            </w:tcBorders>
          </w:tcPr>
          <w:p w:rsidR="002B0A52" w:rsidRPr="002A3596" w:rsidRDefault="002B0A52" w:rsidP="002B0A52">
            <w:pPr>
              <w:spacing w:line="320" w:lineRule="exact"/>
            </w:pPr>
            <w:r w:rsidRPr="002A3596">
              <w:rPr>
                <w:rFonts w:hint="eastAsia"/>
              </w:rPr>
              <w:t>左記のとおり受領しました。</w:t>
            </w:r>
          </w:p>
          <w:p w:rsidR="002B0A52" w:rsidRPr="002A3596" w:rsidRDefault="002B0A52" w:rsidP="002B0A52">
            <w:pPr>
              <w:spacing w:line="320" w:lineRule="exact"/>
            </w:pPr>
          </w:p>
          <w:p w:rsidR="002B0A52" w:rsidRPr="002A3596" w:rsidRDefault="002B0A52" w:rsidP="002B0A52">
            <w:pPr>
              <w:spacing w:line="320" w:lineRule="exact"/>
              <w:ind w:firstLineChars="1000" w:firstLine="2100"/>
            </w:pPr>
            <w:r w:rsidRPr="002A3596">
              <w:rPr>
                <w:rFonts w:hint="eastAsia"/>
              </w:rPr>
              <w:t>年　　月　　日</w:t>
            </w:r>
          </w:p>
          <w:p w:rsidR="002B0A52" w:rsidRPr="002A3596" w:rsidRDefault="002B0A52" w:rsidP="002B0A52">
            <w:pPr>
              <w:spacing w:line="320" w:lineRule="exact"/>
              <w:ind w:firstLineChars="100" w:firstLine="210"/>
            </w:pPr>
            <w:r w:rsidRPr="002A3596">
              <w:rPr>
                <w:rFonts w:hint="eastAsia"/>
              </w:rPr>
              <w:t>（薬局）医療機関番号</w:t>
            </w:r>
          </w:p>
          <w:p w:rsidR="002B0A52" w:rsidRPr="002A3596" w:rsidRDefault="002B0A52" w:rsidP="002B0A52">
            <w:pPr>
              <w:spacing w:line="320" w:lineRule="exact"/>
              <w:ind w:left="750"/>
            </w:pPr>
            <w:r w:rsidRPr="002A3596">
              <w:rPr>
                <w:rFonts w:hint="eastAsia"/>
              </w:rPr>
              <w:t xml:space="preserve">　　　　所在地</w:t>
            </w:r>
          </w:p>
          <w:p w:rsidR="002B0A52" w:rsidRPr="002A3596" w:rsidRDefault="002B0A52" w:rsidP="002B0A52">
            <w:pPr>
              <w:spacing w:line="320" w:lineRule="exact"/>
              <w:ind w:left="1385" w:firstLineChars="100" w:firstLine="210"/>
            </w:pPr>
            <w:r w:rsidRPr="002A3596">
              <w:rPr>
                <w:rFonts w:hint="eastAsia"/>
              </w:rPr>
              <w:t>名　称</w:t>
            </w:r>
          </w:p>
          <w:p w:rsidR="002B0A52" w:rsidRPr="002A3596" w:rsidRDefault="002B0A52" w:rsidP="002B0A52">
            <w:pPr>
              <w:spacing w:line="320" w:lineRule="exact"/>
              <w:ind w:left="1385" w:firstLineChars="100" w:firstLine="210"/>
            </w:pPr>
            <w:r w:rsidRPr="002A3596">
              <w:rPr>
                <w:rFonts w:hint="eastAsia"/>
              </w:rPr>
              <w:t>氏　名　　　　　　　　　　　　　　印</w:t>
            </w:r>
          </w:p>
          <w:p w:rsidR="002B0A52" w:rsidRPr="002A3596" w:rsidRDefault="002B0A52" w:rsidP="002B0A52">
            <w:pPr>
              <w:ind w:left="1380" w:firstLineChars="100" w:firstLine="210"/>
            </w:pPr>
            <w:r w:rsidRPr="002A3596">
              <w:rPr>
                <w:rFonts w:hint="eastAsia"/>
              </w:rPr>
              <w:t>電話番号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97" w:type="dxa"/>
            <w:vMerge/>
            <w:tcBorders>
              <w:left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1420" w:type="dxa"/>
            <w:vAlign w:val="center"/>
          </w:tcPr>
          <w:p w:rsidR="002B0A52" w:rsidRPr="002A3596" w:rsidRDefault="002B0A52" w:rsidP="002B0A52">
            <w:pPr>
              <w:spacing w:line="320" w:lineRule="exact"/>
              <w:jc w:val="distribute"/>
            </w:pPr>
            <w:r w:rsidRPr="002A3596">
              <w:rPr>
                <w:rFonts w:hint="eastAsia"/>
              </w:rPr>
              <w:t>処方箋発行</w:t>
            </w:r>
          </w:p>
          <w:p w:rsidR="002B0A52" w:rsidRPr="002A3596" w:rsidRDefault="002B0A52" w:rsidP="002B0A52">
            <w:pPr>
              <w:spacing w:line="320" w:lineRule="exact"/>
              <w:jc w:val="distribute"/>
            </w:pPr>
            <w:r w:rsidRPr="002A3596">
              <w:rPr>
                <w:rFonts w:hint="eastAsia"/>
              </w:rPr>
              <w:t>医療機関名</w:t>
            </w:r>
          </w:p>
        </w:tc>
        <w:tc>
          <w:tcPr>
            <w:tcW w:w="2412" w:type="dxa"/>
            <w:gridSpan w:val="4"/>
            <w:vAlign w:val="center"/>
          </w:tcPr>
          <w:p w:rsidR="002B0A52" w:rsidRPr="002A3596" w:rsidRDefault="002B0A52" w:rsidP="002B0A52">
            <w:pPr>
              <w:spacing w:line="320" w:lineRule="exact"/>
              <w:jc w:val="right"/>
            </w:pPr>
          </w:p>
        </w:tc>
        <w:tc>
          <w:tcPr>
            <w:tcW w:w="5963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spacing w:line="320" w:lineRule="exact"/>
            </w:pP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</w:trPr>
        <w:tc>
          <w:tcPr>
            <w:tcW w:w="497" w:type="dxa"/>
            <w:vMerge/>
            <w:tcBorders>
              <w:left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1420" w:type="dxa"/>
            <w:vAlign w:val="center"/>
          </w:tcPr>
          <w:p w:rsidR="002B0A52" w:rsidRPr="002A3596" w:rsidRDefault="002B0A52" w:rsidP="002B0A52">
            <w:pPr>
              <w:spacing w:line="320" w:lineRule="exact"/>
              <w:jc w:val="distribute"/>
            </w:pPr>
            <w:r w:rsidRPr="002A3596">
              <w:rPr>
                <w:rFonts w:hint="eastAsia"/>
              </w:rPr>
              <w:t>処方回数</w:t>
            </w:r>
          </w:p>
        </w:tc>
        <w:tc>
          <w:tcPr>
            <w:tcW w:w="2412" w:type="dxa"/>
            <w:gridSpan w:val="4"/>
            <w:vAlign w:val="center"/>
          </w:tcPr>
          <w:p w:rsidR="002B0A52" w:rsidRPr="002A3596" w:rsidRDefault="002B0A52" w:rsidP="002B0A52">
            <w:pPr>
              <w:spacing w:line="320" w:lineRule="exact"/>
              <w:jc w:val="right"/>
            </w:pPr>
            <w:r w:rsidRPr="002A3596">
              <w:rPr>
                <w:rFonts w:hint="eastAsia"/>
              </w:rPr>
              <w:t>回</w:t>
            </w:r>
          </w:p>
        </w:tc>
        <w:tc>
          <w:tcPr>
            <w:tcW w:w="5963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spacing w:line="320" w:lineRule="exact"/>
            </w:pP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476"/>
        </w:trPr>
        <w:tc>
          <w:tcPr>
            <w:tcW w:w="497" w:type="dxa"/>
            <w:vMerge/>
            <w:tcBorders>
              <w:left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1420" w:type="dxa"/>
            <w:vAlign w:val="center"/>
          </w:tcPr>
          <w:p w:rsidR="002B0A52" w:rsidRPr="002A3596" w:rsidRDefault="002B0A52" w:rsidP="002B0A52">
            <w:pPr>
              <w:spacing w:line="320" w:lineRule="exact"/>
              <w:jc w:val="center"/>
            </w:pPr>
            <w:r w:rsidRPr="002A3596">
              <w:rPr>
                <w:rFonts w:hint="eastAsia"/>
                <w:sz w:val="20"/>
              </w:rPr>
              <w:t>保険内総点数</w:t>
            </w:r>
          </w:p>
        </w:tc>
        <w:tc>
          <w:tcPr>
            <w:tcW w:w="2412" w:type="dxa"/>
            <w:gridSpan w:val="4"/>
            <w:vAlign w:val="center"/>
          </w:tcPr>
          <w:p w:rsidR="002B0A52" w:rsidRPr="002A3596" w:rsidRDefault="002B0A52" w:rsidP="002B0A52">
            <w:pPr>
              <w:spacing w:line="320" w:lineRule="exact"/>
              <w:jc w:val="right"/>
            </w:pPr>
            <w:r w:rsidRPr="002A3596">
              <w:rPr>
                <w:rFonts w:hint="eastAsia"/>
              </w:rPr>
              <w:t>点</w:t>
            </w:r>
          </w:p>
        </w:tc>
        <w:tc>
          <w:tcPr>
            <w:tcW w:w="5963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spacing w:line="320" w:lineRule="exact"/>
            </w:pP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1107"/>
        </w:trPr>
        <w:tc>
          <w:tcPr>
            <w:tcW w:w="49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3832" w:type="dxa"/>
            <w:gridSpan w:val="5"/>
            <w:tcBorders>
              <w:bottom w:val="single" w:sz="18" w:space="0" w:color="auto"/>
            </w:tcBorders>
            <w:vAlign w:val="center"/>
          </w:tcPr>
          <w:p w:rsidR="002B0A52" w:rsidRPr="002A3596" w:rsidRDefault="002B0A52" w:rsidP="002B0A52">
            <w:pPr>
              <w:jc w:val="left"/>
            </w:pPr>
            <w:r w:rsidRPr="002A3596">
              <w:rPr>
                <w:rFonts w:hint="eastAsia"/>
              </w:rPr>
              <w:t>診療報酬一部負担金受領額</w:t>
            </w:r>
          </w:p>
          <w:p w:rsidR="002B0A52" w:rsidRPr="002A3596" w:rsidRDefault="002B0A52" w:rsidP="002B0A52">
            <w:pPr>
              <w:jc w:val="left"/>
            </w:pPr>
          </w:p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  <w:tc>
          <w:tcPr>
            <w:tcW w:w="5963" w:type="dxa"/>
            <w:gridSpan w:val="6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spacing w:line="320" w:lineRule="exact"/>
            </w:pP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604"/>
        </w:trPr>
        <w:tc>
          <w:tcPr>
            <w:tcW w:w="49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B0A52" w:rsidRPr="002A3596" w:rsidRDefault="002B0A52" w:rsidP="002B0A52">
            <w:pPr>
              <w:jc w:val="center"/>
            </w:pPr>
            <w:r w:rsidRPr="002A3596">
              <w:rPr>
                <w:rFonts w:hint="eastAsia"/>
              </w:rPr>
              <w:t>町記入欄</w:t>
            </w:r>
          </w:p>
        </w:tc>
        <w:tc>
          <w:tcPr>
            <w:tcW w:w="1987" w:type="dxa"/>
            <w:gridSpan w:val="3"/>
            <w:tcBorders>
              <w:top w:val="single" w:sz="18" w:space="0" w:color="auto"/>
            </w:tcBorders>
            <w:vAlign w:val="center"/>
          </w:tcPr>
          <w:p w:rsidR="002B0A52" w:rsidRPr="002A3596" w:rsidRDefault="002B0A52" w:rsidP="002B0A52">
            <w:pPr>
              <w:spacing w:line="210" w:lineRule="exact"/>
              <w:jc w:val="center"/>
            </w:pPr>
            <w:r w:rsidRPr="002A3596">
              <w:rPr>
                <w:rFonts w:hint="eastAsia"/>
              </w:rPr>
              <w:t>一部負担金の額　　①</w:t>
            </w:r>
          </w:p>
        </w:tc>
        <w:tc>
          <w:tcPr>
            <w:tcW w:w="1845" w:type="dxa"/>
            <w:gridSpan w:val="2"/>
            <w:tcBorders>
              <w:top w:val="single" w:sz="18" w:space="0" w:color="auto"/>
            </w:tcBorders>
            <w:vAlign w:val="center"/>
          </w:tcPr>
          <w:p w:rsidR="002B0A52" w:rsidRPr="002A3596" w:rsidRDefault="002B0A52" w:rsidP="002B0A52">
            <w:pPr>
              <w:spacing w:line="210" w:lineRule="exact"/>
              <w:jc w:val="center"/>
            </w:pPr>
            <w:r w:rsidRPr="002A3596">
              <w:rPr>
                <w:rFonts w:hint="eastAsia"/>
              </w:rPr>
              <w:t>高額療養費の額　　②</w:t>
            </w:r>
          </w:p>
        </w:tc>
        <w:tc>
          <w:tcPr>
            <w:tcW w:w="1698" w:type="dxa"/>
            <w:gridSpan w:val="2"/>
            <w:tcBorders>
              <w:top w:val="single" w:sz="18" w:space="0" w:color="auto"/>
            </w:tcBorders>
            <w:vAlign w:val="center"/>
          </w:tcPr>
          <w:p w:rsidR="002B0A52" w:rsidRPr="002A3596" w:rsidRDefault="002B0A52" w:rsidP="002B0A52">
            <w:pPr>
              <w:spacing w:line="210" w:lineRule="exact"/>
              <w:jc w:val="center"/>
            </w:pPr>
            <w:r w:rsidRPr="002A3596">
              <w:rPr>
                <w:rFonts w:hint="eastAsia"/>
              </w:rPr>
              <w:t>附加給付額　　　　③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  <w:vAlign w:val="center"/>
          </w:tcPr>
          <w:p w:rsidR="002B0A52" w:rsidRPr="002A3596" w:rsidRDefault="002B0A52" w:rsidP="002B0A52">
            <w:pPr>
              <w:spacing w:line="210" w:lineRule="exact"/>
              <w:jc w:val="center"/>
            </w:pPr>
            <w:r w:rsidRPr="002A3596">
              <w:rPr>
                <w:rFonts w:hint="eastAsia"/>
              </w:rPr>
              <w:t>自己負担額　　　　④</w:t>
            </w:r>
          </w:p>
        </w:tc>
        <w:tc>
          <w:tcPr>
            <w:tcW w:w="256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B0A52" w:rsidRPr="002A3596" w:rsidRDefault="002B0A52" w:rsidP="002B0A52">
            <w:pPr>
              <w:spacing w:line="210" w:lineRule="exact"/>
            </w:pPr>
            <w:r w:rsidRPr="002A3596">
              <w:rPr>
                <w:rFonts w:hint="eastAsia"/>
              </w:rPr>
              <w:t>助　　成　　額</w:t>
            </w:r>
          </w:p>
          <w:p w:rsidR="002B0A52" w:rsidRPr="002A3596" w:rsidRDefault="002B0A52" w:rsidP="002B0A52">
            <w:pPr>
              <w:spacing w:line="210" w:lineRule="exact"/>
              <w:jc w:val="center"/>
            </w:pPr>
            <w:r w:rsidRPr="002A3596">
              <w:rPr>
                <w:rFonts w:hint="eastAsia"/>
              </w:rPr>
              <w:t>①－（②＋③＋④）</w:t>
            </w:r>
          </w:p>
        </w:tc>
      </w:tr>
      <w:tr w:rsidR="002B0A52" w:rsidRPr="002A3596" w:rsidTr="002B0A52">
        <w:tblPrEx>
          <w:tblCellMar>
            <w:top w:w="0" w:type="dxa"/>
            <w:bottom w:w="0" w:type="dxa"/>
          </w:tblCellMar>
        </w:tblPrEx>
        <w:trPr>
          <w:cantSplit/>
          <w:trHeight w:hRule="exact" w:val="604"/>
        </w:trPr>
        <w:tc>
          <w:tcPr>
            <w:tcW w:w="49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B0A52" w:rsidRPr="002A3596" w:rsidRDefault="002B0A52" w:rsidP="002B0A52"/>
        </w:tc>
        <w:tc>
          <w:tcPr>
            <w:tcW w:w="1987" w:type="dxa"/>
            <w:gridSpan w:val="3"/>
            <w:tcBorders>
              <w:bottom w:val="single" w:sz="18" w:space="0" w:color="auto"/>
            </w:tcBorders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  <w:tc>
          <w:tcPr>
            <w:tcW w:w="1845" w:type="dxa"/>
            <w:gridSpan w:val="2"/>
            <w:tcBorders>
              <w:bottom w:val="single" w:sz="18" w:space="0" w:color="auto"/>
            </w:tcBorders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  <w:tc>
          <w:tcPr>
            <w:tcW w:w="1698" w:type="dxa"/>
            <w:gridSpan w:val="2"/>
            <w:tcBorders>
              <w:bottom w:val="single" w:sz="18" w:space="0" w:color="auto"/>
            </w:tcBorders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  <w:tc>
          <w:tcPr>
            <w:tcW w:w="256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B0A52" w:rsidRPr="002A3596" w:rsidRDefault="002B0A52" w:rsidP="002B0A52">
            <w:pPr>
              <w:jc w:val="right"/>
            </w:pPr>
            <w:r w:rsidRPr="002A3596">
              <w:rPr>
                <w:rFonts w:hint="eastAsia"/>
              </w:rPr>
              <w:t>円</w:t>
            </w:r>
          </w:p>
        </w:tc>
      </w:tr>
    </w:tbl>
    <w:p w:rsidR="002B0A52" w:rsidRPr="002A3596" w:rsidRDefault="002B0A52" w:rsidP="002B0A52">
      <w:pPr>
        <w:spacing w:before="105"/>
        <w:ind w:left="567" w:hanging="357"/>
        <w:jc w:val="right"/>
      </w:pPr>
      <w:r w:rsidRPr="002A3596">
        <w:rPr>
          <w:rFonts w:hint="eastAsia"/>
        </w:rPr>
        <w:t>加入保険（　　　　　　　　）　年齢（　　　）</w:t>
      </w:r>
    </w:p>
    <w:p w:rsidR="00933E7E" w:rsidRPr="002A3596" w:rsidRDefault="00870D23" w:rsidP="00933E7E">
      <w:pPr>
        <w:spacing w:before="105"/>
        <w:ind w:left="567" w:hanging="357"/>
      </w:pPr>
      <w:r w:rsidRPr="002A3596">
        <w:rPr>
          <w:rFonts w:hint="eastAsia"/>
        </w:rPr>
        <w:t>注</w:t>
      </w:r>
      <w:r w:rsidR="00933E7E" w:rsidRPr="002A3596">
        <w:rPr>
          <w:rFonts w:hint="eastAsia"/>
        </w:rPr>
        <w:t>１</w:t>
      </w:r>
      <w:r w:rsidRPr="002A3596">
        <w:rPr>
          <w:rFonts w:hint="eastAsia"/>
        </w:rPr>
        <w:t xml:space="preserve">　医療保険各法の規定に基づき、高額療養費</w:t>
      </w:r>
      <w:r w:rsidR="00E238F2" w:rsidRPr="002A3596">
        <w:rPr>
          <w:rFonts w:hint="eastAsia"/>
        </w:rPr>
        <w:t>等</w:t>
      </w:r>
      <w:r w:rsidRPr="002A3596">
        <w:rPr>
          <w:rFonts w:hint="eastAsia"/>
        </w:rPr>
        <w:t>の支給を受けることができる場合は、高額療養費決定通知書等を添付してください。</w:t>
      </w:r>
    </w:p>
    <w:p w:rsidR="00933E7E" w:rsidRPr="002A3596" w:rsidRDefault="00933E7E" w:rsidP="00933E7E">
      <w:pPr>
        <w:spacing w:before="105"/>
        <w:ind w:left="567" w:hanging="357"/>
      </w:pPr>
      <w:r w:rsidRPr="002A3596">
        <w:rPr>
          <w:rFonts w:hint="eastAsia"/>
        </w:rPr>
        <w:t>注２　医療機関等の証明に代えて、</w:t>
      </w:r>
      <w:r w:rsidR="007B4653" w:rsidRPr="002A3596">
        <w:rPr>
          <w:rFonts w:hint="eastAsia"/>
        </w:rPr>
        <w:t>医療</w:t>
      </w:r>
      <w:r w:rsidRPr="002A3596">
        <w:rPr>
          <w:rFonts w:hint="eastAsia"/>
        </w:rPr>
        <w:t>点数等の記載のある領収証の添付による申請もできます。</w:t>
      </w:r>
    </w:p>
    <w:sectPr w:rsidR="00933E7E" w:rsidRPr="002A3596" w:rsidSect="002B0A52">
      <w:type w:val="continuous"/>
      <w:pgSz w:w="11906" w:h="16838" w:code="9"/>
      <w:pgMar w:top="454" w:right="720" w:bottom="340" w:left="720" w:header="57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855" w:rsidRDefault="00936855">
      <w:r>
        <w:separator/>
      </w:r>
    </w:p>
  </w:endnote>
  <w:endnote w:type="continuationSeparator" w:id="0">
    <w:p w:rsidR="00936855" w:rsidRDefault="0093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855" w:rsidRDefault="00936855">
      <w:r>
        <w:separator/>
      </w:r>
    </w:p>
  </w:footnote>
  <w:footnote w:type="continuationSeparator" w:id="0">
    <w:p w:rsidR="00936855" w:rsidRDefault="00936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0D23"/>
    <w:rsid w:val="00004BF2"/>
    <w:rsid w:val="000207CF"/>
    <w:rsid w:val="00056DE2"/>
    <w:rsid w:val="00184E00"/>
    <w:rsid w:val="001933A3"/>
    <w:rsid w:val="002A3596"/>
    <w:rsid w:val="002B0A52"/>
    <w:rsid w:val="002F5F71"/>
    <w:rsid w:val="00313169"/>
    <w:rsid w:val="003562E8"/>
    <w:rsid w:val="003A66E3"/>
    <w:rsid w:val="00427145"/>
    <w:rsid w:val="00475F5A"/>
    <w:rsid w:val="00477B4B"/>
    <w:rsid w:val="004F2644"/>
    <w:rsid w:val="00504D3E"/>
    <w:rsid w:val="00562E93"/>
    <w:rsid w:val="00720CCC"/>
    <w:rsid w:val="007B4653"/>
    <w:rsid w:val="007E2842"/>
    <w:rsid w:val="00870D23"/>
    <w:rsid w:val="008A75C5"/>
    <w:rsid w:val="008E5946"/>
    <w:rsid w:val="00933E7E"/>
    <w:rsid w:val="00936855"/>
    <w:rsid w:val="00A54B0D"/>
    <w:rsid w:val="00A572EC"/>
    <w:rsid w:val="00B339FD"/>
    <w:rsid w:val="00B364CA"/>
    <w:rsid w:val="00BA5970"/>
    <w:rsid w:val="00BB5BBF"/>
    <w:rsid w:val="00BD1F75"/>
    <w:rsid w:val="00C2797E"/>
    <w:rsid w:val="00D27CEE"/>
    <w:rsid w:val="00DF1187"/>
    <w:rsid w:val="00E17BF5"/>
    <w:rsid w:val="00E238F2"/>
    <w:rsid w:val="00EE253D"/>
    <w:rsid w:val="00EE5208"/>
    <w:rsid w:val="00F046FE"/>
    <w:rsid w:val="00F430C9"/>
    <w:rsid w:val="00F575B7"/>
    <w:rsid w:val="00F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1EC05E-9D97-44E9-B4D9-F56990B4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F5F7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F5F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別記第７号様式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別記第７号様式</dc:title>
  <dc:subject> </dc:subject>
  <dc:creator>第一法規株式会社</dc:creator>
  <cp:keywords> </cp:keywords>
  <dc:description/>
  <cp:lastModifiedBy>坂本　菜々子</cp:lastModifiedBy>
  <cp:revision>2</cp:revision>
  <cp:lastPrinted>2017-05-19T05:24:00Z</cp:lastPrinted>
  <dcterms:created xsi:type="dcterms:W3CDTF">2026-03-06T00:44:00Z</dcterms:created>
  <dcterms:modified xsi:type="dcterms:W3CDTF">2026-03-06T00:44:00Z</dcterms:modified>
</cp:coreProperties>
</file>