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E057" w14:textId="77777777" w:rsidR="00DB51C0" w:rsidRDefault="00DB51C0">
      <w:pPr>
        <w:spacing w:after="105"/>
        <w:jc w:val="center"/>
      </w:pPr>
      <w:r>
        <w:rPr>
          <w:rFonts w:hint="eastAsia"/>
        </w:rPr>
        <w:t xml:space="preserve">入　　　札　</w:t>
      </w:r>
      <w:r w:rsidR="00FC6CB1">
        <w:rPr>
          <w:rFonts w:hint="eastAsia"/>
        </w:rPr>
        <w:t xml:space="preserve">　</w:t>
      </w:r>
      <w:r>
        <w:rPr>
          <w:rFonts w:hint="eastAsia"/>
        </w:rPr>
        <w:t xml:space="preserve">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6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B51C0" w14:paraId="3D4AC6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063" w:type="dxa"/>
            <w:vMerge w:val="restart"/>
            <w:tcBorders>
              <w:bottom w:val="nil"/>
            </w:tcBorders>
            <w:vAlign w:val="center"/>
          </w:tcPr>
          <w:p w14:paraId="22004C70" w14:textId="77777777" w:rsidR="00DB51C0" w:rsidRDefault="00DB51C0">
            <w:pPr>
              <w:spacing w:line="210" w:lineRule="exact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30" w:type="dxa"/>
            <w:vAlign w:val="center"/>
          </w:tcPr>
          <w:p w14:paraId="00812E92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14:paraId="76E44E42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14:paraId="2F9B3529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vAlign w:val="center"/>
          </w:tcPr>
          <w:p w14:paraId="70533C95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vAlign w:val="center"/>
          </w:tcPr>
          <w:p w14:paraId="44482667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14:paraId="1EF60414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14:paraId="5F0731C1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vAlign w:val="center"/>
          </w:tcPr>
          <w:p w14:paraId="320CA5B0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vAlign w:val="center"/>
          </w:tcPr>
          <w:p w14:paraId="2A3D0BFC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14:paraId="03017B1F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14:paraId="6ADD0D0E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51C0" w14:paraId="3E5A65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  <w:jc w:val="center"/>
        </w:trPr>
        <w:tc>
          <w:tcPr>
            <w:tcW w:w="1063" w:type="dxa"/>
            <w:vMerge/>
            <w:tcBorders>
              <w:top w:val="nil"/>
            </w:tcBorders>
            <w:vAlign w:val="center"/>
          </w:tcPr>
          <w:p w14:paraId="78A09E81" w14:textId="77777777" w:rsidR="00DB51C0" w:rsidRDefault="00DB51C0">
            <w:pPr>
              <w:spacing w:line="210" w:lineRule="exact"/>
              <w:jc w:val="distribute"/>
            </w:pPr>
          </w:p>
        </w:tc>
        <w:tc>
          <w:tcPr>
            <w:tcW w:w="630" w:type="dxa"/>
            <w:vAlign w:val="center"/>
          </w:tcPr>
          <w:p w14:paraId="44EDC0FC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701162C7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66076753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4513BEE2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218EB4E0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7ABDC7DE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5DA98F53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4CEC50C6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20E38BCE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54772970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7A7D9217" w14:textId="77777777" w:rsidR="00DB51C0" w:rsidRDefault="00DB51C0">
            <w:pPr>
              <w:spacing w:line="210" w:lineRule="exact"/>
              <w:jc w:val="center"/>
            </w:pPr>
          </w:p>
        </w:tc>
      </w:tr>
    </w:tbl>
    <w:p w14:paraId="2CF3F388" w14:textId="77777777" w:rsidR="00AB30AC" w:rsidRDefault="00AB30AC">
      <w:pPr>
        <w:spacing w:before="105"/>
      </w:pPr>
    </w:p>
    <w:p w14:paraId="25D265B3" w14:textId="77777777" w:rsidR="00DB51C0" w:rsidRDefault="00DB51C0">
      <w:pPr>
        <w:spacing w:before="105"/>
      </w:pPr>
      <w:r>
        <w:rPr>
          <w:rFonts w:hint="eastAsia"/>
        </w:rPr>
        <w:t xml:space="preserve">　　委託番号　</w:t>
      </w:r>
      <w:r w:rsidR="00C873C4">
        <w:rPr>
          <w:rFonts w:hint="eastAsia"/>
        </w:rPr>
        <w:t xml:space="preserve">　令和</w:t>
      </w:r>
      <w:r w:rsidR="00B47667">
        <w:rPr>
          <w:rFonts w:hint="eastAsia"/>
        </w:rPr>
        <w:t>７</w:t>
      </w:r>
      <w:r>
        <w:rPr>
          <w:rFonts w:hint="eastAsia"/>
        </w:rPr>
        <w:t>年度</w:t>
      </w:r>
      <w:r w:rsidR="00FC6CB1">
        <w:rPr>
          <w:rFonts w:hint="eastAsia"/>
        </w:rPr>
        <w:t xml:space="preserve">　</w:t>
      </w:r>
      <w:r w:rsidR="00C873C4">
        <w:rPr>
          <w:rFonts w:hint="eastAsia"/>
        </w:rPr>
        <w:t>益</w:t>
      </w:r>
      <w:r w:rsidR="00D15F0C">
        <w:rPr>
          <w:rFonts w:hint="eastAsia"/>
        </w:rPr>
        <w:t>こ委第</w:t>
      </w:r>
      <w:r w:rsidR="00817650">
        <w:rPr>
          <w:rFonts w:hint="eastAsia"/>
        </w:rPr>
        <w:t>４</w:t>
      </w:r>
      <w:r w:rsidR="00D15F0C">
        <w:rPr>
          <w:rFonts w:hint="eastAsia"/>
        </w:rPr>
        <w:t>号</w:t>
      </w:r>
    </w:p>
    <w:p w14:paraId="13944DD6" w14:textId="77777777" w:rsidR="00DB51C0" w:rsidRPr="00AB30AC" w:rsidRDefault="00DB51C0"/>
    <w:p w14:paraId="3B7ABAFF" w14:textId="77777777" w:rsidR="00DB51C0" w:rsidRDefault="00DB51C0">
      <w:r>
        <w:rPr>
          <w:rFonts w:hint="eastAsia"/>
        </w:rPr>
        <w:t xml:space="preserve">　　</w:t>
      </w:r>
      <w:r w:rsidR="00C873C4" w:rsidRPr="00AB30AC">
        <w:rPr>
          <w:rFonts w:hint="eastAsia"/>
          <w:spacing w:val="52"/>
          <w:kern w:val="0"/>
          <w:fitText w:val="840" w:id="-501394176"/>
        </w:rPr>
        <w:t>業務</w:t>
      </w:r>
      <w:r w:rsidRPr="00AB30AC">
        <w:rPr>
          <w:rFonts w:hint="eastAsia"/>
          <w:spacing w:val="1"/>
          <w:kern w:val="0"/>
          <w:fitText w:val="840" w:id="-501394176"/>
        </w:rPr>
        <w:t>名</w:t>
      </w:r>
      <w:r w:rsidR="00C873C4">
        <w:rPr>
          <w:rFonts w:hint="eastAsia"/>
        </w:rPr>
        <w:t xml:space="preserve">　　</w:t>
      </w:r>
      <w:r w:rsidR="00B47667" w:rsidRPr="00B47667">
        <w:rPr>
          <w:rFonts w:hint="eastAsia"/>
        </w:rPr>
        <w:t>益城町立飯野小学校区放課後児童クラブ棟賃貸借業務</w:t>
      </w:r>
    </w:p>
    <w:p w14:paraId="6E64A193" w14:textId="77777777" w:rsidR="00DB51C0" w:rsidRPr="00FC6CB1" w:rsidRDefault="00DB51C0"/>
    <w:p w14:paraId="2597758C" w14:textId="77777777" w:rsidR="00D15F0C" w:rsidRDefault="00AB30AC" w:rsidP="00DC5BE4">
      <w:pPr>
        <w:ind w:left="1680" w:hangingChars="800" w:hanging="1680"/>
      </w:pPr>
      <w:r>
        <w:rPr>
          <w:rFonts w:hint="eastAsia"/>
        </w:rPr>
        <w:t xml:space="preserve">　　業務場所　　</w:t>
      </w:r>
      <w:r w:rsidR="00B47667" w:rsidRPr="00B47667">
        <w:rPr>
          <w:rFonts w:asciiTheme="minorEastAsia" w:eastAsiaTheme="minorEastAsia" w:hAnsiTheme="minorEastAsia" w:hint="eastAsia"/>
        </w:rPr>
        <w:t>熊本県上益城郡益城町大字砥川１３７　益城町立飯野小学校敷地内</w:t>
      </w:r>
    </w:p>
    <w:p w14:paraId="3E853A20" w14:textId="77777777" w:rsidR="00DB51C0" w:rsidRDefault="00DB51C0"/>
    <w:p w14:paraId="1813B54B" w14:textId="77777777" w:rsidR="00DB51C0" w:rsidRDefault="00DB51C0"/>
    <w:p w14:paraId="471EC5A7" w14:textId="77777777" w:rsidR="00DB51C0" w:rsidRDefault="00DB51C0">
      <w:r>
        <w:rPr>
          <w:rFonts w:hint="eastAsia"/>
        </w:rPr>
        <w:t xml:space="preserve">　　益城町競争契約入札心得その他関係規定を承諾のうえ入札します。</w:t>
      </w:r>
    </w:p>
    <w:p w14:paraId="0291757B" w14:textId="77777777" w:rsidR="00DB51C0" w:rsidRDefault="00DB51C0"/>
    <w:p w14:paraId="2154B30C" w14:textId="77777777" w:rsidR="00DB51C0" w:rsidRDefault="00DB51C0">
      <w:pPr>
        <w:jc w:val="right"/>
      </w:pPr>
      <w:r>
        <w:rPr>
          <w:rFonts w:hint="eastAsia"/>
        </w:rPr>
        <w:t xml:space="preserve">年　　月　　日　　</w:t>
      </w:r>
    </w:p>
    <w:p w14:paraId="49659227" w14:textId="77777777" w:rsidR="00DB51C0" w:rsidRDefault="00DB51C0">
      <w:pPr>
        <w:jc w:val="right"/>
      </w:pPr>
    </w:p>
    <w:p w14:paraId="58A4B4E3" w14:textId="77777777" w:rsidR="00DB51C0" w:rsidRDefault="00DB51C0">
      <w:pPr>
        <w:jc w:val="right"/>
      </w:pPr>
      <w:r>
        <w:rPr>
          <w:rFonts w:hint="eastAsia"/>
        </w:rPr>
        <w:t>住　　所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14:paraId="41BC56AF" w14:textId="77777777" w:rsidR="00DB51C0" w:rsidRDefault="00DB51C0">
      <w:pPr>
        <w:jc w:val="right"/>
      </w:pPr>
      <w:r>
        <w:rPr>
          <w:rFonts w:hint="eastAsia"/>
        </w:rPr>
        <w:t>商号又は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14:paraId="715658D4" w14:textId="77777777" w:rsidR="00DB51C0" w:rsidRDefault="00DB51C0">
      <w:pPr>
        <w:jc w:val="right"/>
      </w:pPr>
      <w:r>
        <w:rPr>
          <w:rFonts w:hint="eastAsia"/>
        </w:rPr>
        <w:t>名　　称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14:paraId="189AB461" w14:textId="77777777" w:rsidR="00DB51C0" w:rsidRDefault="00DB51C0">
      <w:pPr>
        <w:jc w:val="right"/>
      </w:pPr>
      <w:r>
        <w:rPr>
          <w:rFonts w:hint="eastAsia"/>
        </w:rPr>
        <w:t>代表者名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印　　</w:t>
      </w:r>
    </w:p>
    <w:p w14:paraId="0206AE5B" w14:textId="77777777" w:rsidR="00DB51C0" w:rsidRDefault="00DB51C0"/>
    <w:p w14:paraId="555B869D" w14:textId="77777777" w:rsidR="00DB51C0" w:rsidRDefault="00DB51C0">
      <w:r>
        <w:rPr>
          <w:rFonts w:hint="eastAsia"/>
        </w:rPr>
        <w:t xml:space="preserve">　　　益城町長　　</w:t>
      </w:r>
      <w:r w:rsidR="00FC6CB1">
        <w:rPr>
          <w:rFonts w:hint="eastAsia"/>
        </w:rPr>
        <w:t>西　村　博　則</w:t>
      </w:r>
      <w:r>
        <w:rPr>
          <w:rFonts w:hint="eastAsia"/>
        </w:rPr>
        <w:t xml:space="preserve">　　　様</w:t>
      </w:r>
    </w:p>
    <w:p w14:paraId="33481FA9" w14:textId="77777777" w:rsidR="00DB51C0" w:rsidRDefault="00DB51C0"/>
    <w:p w14:paraId="70F37314" w14:textId="77777777" w:rsidR="00DB51C0" w:rsidRDefault="00DB51C0">
      <w:r>
        <w:rPr>
          <w:rFonts w:hint="eastAsia"/>
        </w:rPr>
        <w:t xml:space="preserve">　（備考）</w:t>
      </w:r>
    </w:p>
    <w:p w14:paraId="4692BA8E" w14:textId="77777777" w:rsidR="00DB51C0" w:rsidRDefault="00DB51C0">
      <w:r>
        <w:rPr>
          <w:rFonts w:hint="eastAsia"/>
        </w:rPr>
        <w:t xml:space="preserve">　　１　入札金額の有効数字直前に￥を付すこと。</w:t>
      </w:r>
    </w:p>
    <w:p w14:paraId="060BAFD5" w14:textId="77777777" w:rsidR="00DB51C0" w:rsidRDefault="00AB30AC" w:rsidP="00FC6CB1">
      <w:pPr>
        <w:ind w:left="850" w:hangingChars="405" w:hanging="850"/>
      </w:pPr>
      <w:r>
        <w:rPr>
          <w:rFonts w:hint="eastAsia"/>
        </w:rPr>
        <w:t xml:space="preserve">　　２</w:t>
      </w:r>
      <w:r w:rsidR="00DB51C0">
        <w:rPr>
          <w:rFonts w:hint="eastAsia"/>
        </w:rPr>
        <w:t xml:space="preserve">　入札金額は、見積もった契約希望金額の</w:t>
      </w:r>
      <w:r w:rsidR="00DB51C0">
        <w:t>1</w:t>
      </w:r>
      <w:r w:rsidR="00FC6CB1">
        <w:t>10</w:t>
      </w:r>
      <w:r w:rsidR="00DB51C0">
        <w:rPr>
          <w:rFonts w:hint="eastAsia"/>
        </w:rPr>
        <w:t>分の</w:t>
      </w:r>
      <w:r w:rsidR="00DB51C0">
        <w:t>100</w:t>
      </w:r>
      <w:r w:rsidR="00DB51C0">
        <w:rPr>
          <w:rFonts w:hint="eastAsia"/>
        </w:rPr>
        <w:t>に相当する金額を記載するものとする。</w:t>
      </w:r>
    </w:p>
    <w:sectPr w:rsidR="00DB51C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7FBE" w14:textId="77777777" w:rsidR="00681E7A" w:rsidRDefault="00681E7A">
      <w:r>
        <w:separator/>
      </w:r>
    </w:p>
  </w:endnote>
  <w:endnote w:type="continuationSeparator" w:id="0">
    <w:p w14:paraId="6D5B12A3" w14:textId="77777777" w:rsidR="00681E7A" w:rsidRDefault="0068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E3C5" w14:textId="77777777" w:rsidR="00DB51C0" w:rsidRDefault="00DB51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FB61" w14:textId="77777777" w:rsidR="00681E7A" w:rsidRDefault="00681E7A">
      <w:r>
        <w:separator/>
      </w:r>
    </w:p>
  </w:footnote>
  <w:footnote w:type="continuationSeparator" w:id="0">
    <w:p w14:paraId="05DBEA84" w14:textId="77777777" w:rsidR="00681E7A" w:rsidRDefault="0068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EC27" w14:textId="77777777" w:rsidR="00DB51C0" w:rsidRDefault="00DB5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51C0"/>
    <w:rsid w:val="0037284C"/>
    <w:rsid w:val="003F561A"/>
    <w:rsid w:val="00562E93"/>
    <w:rsid w:val="00676F14"/>
    <w:rsid w:val="00681E7A"/>
    <w:rsid w:val="00817650"/>
    <w:rsid w:val="00846F8E"/>
    <w:rsid w:val="008B091E"/>
    <w:rsid w:val="009A2DCB"/>
    <w:rsid w:val="00A27C1B"/>
    <w:rsid w:val="00A31041"/>
    <w:rsid w:val="00AB30AC"/>
    <w:rsid w:val="00B116FE"/>
    <w:rsid w:val="00B47667"/>
    <w:rsid w:val="00B82E87"/>
    <w:rsid w:val="00C873C4"/>
    <w:rsid w:val="00D15F0C"/>
    <w:rsid w:val="00DB51C0"/>
    <w:rsid w:val="00DC5BE4"/>
    <w:rsid w:val="00F2575D"/>
    <w:rsid w:val="00F55F62"/>
    <w:rsid w:val="00FB7737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4F392"/>
  <w14:defaultImageDpi w14:val="0"/>
  <w15:docId w15:val="{ABF3FBE8-B278-47D7-91D0-D034C5D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15F0C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="游明朝" w:eastAsia="游明朝" w:hAnsi="游明朝" w:cs="Times New Roman"/>
      <w:szCs w:val="22"/>
    </w:rPr>
  </w:style>
  <w:style w:type="table" w:styleId="a9">
    <w:name w:val="Table Grid"/>
    <w:basedOn w:val="a1"/>
    <w:uiPriority w:val="39"/>
    <w:rsid w:val="00D15F0C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B30AC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B30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ModifiedBy>江崎 涼</cp:lastModifiedBy>
  <cp:revision>2</cp:revision>
  <cp:lastPrinted>2021-09-29T07:42:00Z</cp:lastPrinted>
  <dcterms:created xsi:type="dcterms:W3CDTF">2026-02-03T12:22:00Z</dcterms:created>
  <dcterms:modified xsi:type="dcterms:W3CDTF">2026-02-03T12:22:00Z</dcterms:modified>
</cp:coreProperties>
</file>