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657B" w14:textId="77777777" w:rsidR="00215C7C" w:rsidRDefault="00215C7C" w:rsidP="00215C7C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様式第７号（第１３条関係）</w:t>
      </w:r>
    </w:p>
    <w:p w14:paraId="1B0C09C9" w14:textId="77777777" w:rsidR="00EB433D" w:rsidRPr="00215C7C" w:rsidRDefault="00EB433D" w:rsidP="00215C7C">
      <w:pPr>
        <w:spacing w:line="300" w:lineRule="exact"/>
        <w:rPr>
          <w:rFonts w:hAnsi="ＭＳ 明朝"/>
        </w:rPr>
      </w:pPr>
    </w:p>
    <w:p w14:paraId="37E01F4A" w14:textId="77777777" w:rsidR="00215C7C" w:rsidRPr="00215C7C" w:rsidRDefault="00215C7C" w:rsidP="00215C7C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 w:rsidRPr="00215C7C">
        <w:rPr>
          <w:rFonts w:ascii="ＭＳ ゴシック" w:eastAsia="ＭＳ ゴシック" w:hAnsi="ＭＳ ゴシック" w:hint="eastAsia"/>
          <w:sz w:val="28"/>
        </w:rPr>
        <w:t>特定再生資源持出届出書</w:t>
      </w:r>
    </w:p>
    <w:p w14:paraId="2C1D275C" w14:textId="77777777" w:rsidR="00215C7C" w:rsidRPr="003C79F7" w:rsidRDefault="00215C7C" w:rsidP="003C79F7">
      <w:pPr>
        <w:spacing w:line="300" w:lineRule="exact"/>
        <w:rPr>
          <w:rFonts w:hAnsi="ＭＳ 明朝"/>
        </w:rPr>
      </w:pPr>
    </w:p>
    <w:p w14:paraId="757BC737" w14:textId="77777777" w:rsidR="007237B3" w:rsidRDefault="00ED130C">
      <w:pPr>
        <w:spacing w:line="300" w:lineRule="exact"/>
        <w:jc w:val="right"/>
      </w:pPr>
      <w:r>
        <w:rPr>
          <w:rFonts w:hint="eastAsia"/>
        </w:rPr>
        <w:t xml:space="preserve">令和　　</w:t>
      </w:r>
      <w:r w:rsidR="007237B3">
        <w:rPr>
          <w:rFonts w:hint="eastAsia"/>
        </w:rPr>
        <w:t xml:space="preserve">年　　月　　日　</w:t>
      </w:r>
    </w:p>
    <w:p w14:paraId="28967E2C" w14:textId="77777777" w:rsidR="007237B3" w:rsidRDefault="007237B3">
      <w:pPr>
        <w:spacing w:line="300" w:lineRule="exact"/>
      </w:pPr>
      <w:r>
        <w:rPr>
          <w:rFonts w:hint="eastAsia"/>
        </w:rPr>
        <w:t xml:space="preserve">　　益城町長　様</w:t>
      </w:r>
    </w:p>
    <w:p w14:paraId="307314C2" w14:textId="77777777" w:rsidR="007237B3" w:rsidRDefault="007237B3">
      <w:pPr>
        <w:spacing w:line="300" w:lineRule="exact"/>
        <w:jc w:val="right"/>
      </w:pPr>
      <w:r>
        <w:rPr>
          <w:rFonts w:hint="eastAsia"/>
        </w:rPr>
        <w:t xml:space="preserve">（住　所）　</w:t>
      </w:r>
      <w:r w:rsidR="00770B31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ED130C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ED130C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49F027D9" w14:textId="77777777" w:rsidR="000D5D98" w:rsidRDefault="000D5D98" w:rsidP="000D5D98">
      <w:pPr>
        <w:spacing w:line="300" w:lineRule="exact"/>
      </w:pPr>
    </w:p>
    <w:p w14:paraId="1D3593B7" w14:textId="77777777" w:rsidR="007237B3" w:rsidRDefault="007237B3">
      <w:pPr>
        <w:spacing w:line="300" w:lineRule="exact"/>
        <w:jc w:val="right"/>
      </w:pPr>
      <w:r>
        <w:rPr>
          <w:rFonts w:hint="eastAsia"/>
        </w:rPr>
        <w:t xml:space="preserve">（氏　名）　　</w:t>
      </w:r>
      <w:r w:rsidR="00770B31">
        <w:rPr>
          <w:rFonts w:hint="eastAsia"/>
        </w:rPr>
        <w:t xml:space="preserve">　　　</w:t>
      </w:r>
      <w:r w:rsidR="00ED130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印</w:t>
      </w:r>
      <w:r w:rsidR="00A06D1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B708BD4" w14:textId="77777777" w:rsidR="00314C08" w:rsidRDefault="00314C08" w:rsidP="00314C08">
      <w:pPr>
        <w:spacing w:line="300" w:lineRule="exact"/>
      </w:pPr>
    </w:p>
    <w:p w14:paraId="17B10E46" w14:textId="77777777" w:rsidR="00314C08" w:rsidRDefault="00314C08" w:rsidP="00314C08">
      <w:pPr>
        <w:spacing w:line="300" w:lineRule="exact"/>
      </w:pPr>
    </w:p>
    <w:p w14:paraId="7E7D4720" w14:textId="77777777" w:rsidR="007237B3" w:rsidRDefault="007237B3">
      <w:pPr>
        <w:spacing w:after="105" w:line="300" w:lineRule="exact"/>
        <w:ind w:left="210"/>
      </w:pPr>
      <w:r>
        <w:rPr>
          <w:rFonts w:hint="eastAsia"/>
        </w:rPr>
        <w:t xml:space="preserve">　特定再生資源を町外へ持ち出すことについて、益城町事業系一般廃棄物広域再生利用推進要綱第</w:t>
      </w:r>
      <w:r>
        <w:t>13</w:t>
      </w:r>
      <w:r>
        <w:rPr>
          <w:rFonts w:hint="eastAsia"/>
        </w:rPr>
        <w:t>条第１項の規定により、次のとおり届け出ます。</w:t>
      </w:r>
    </w:p>
    <w:tbl>
      <w:tblPr>
        <w:tblW w:w="903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511"/>
      </w:tblGrid>
      <w:tr w:rsidR="007237B3" w14:paraId="0924AE9D" w14:textId="77777777" w:rsidTr="006F3472">
        <w:trPr>
          <w:cantSplit/>
          <w:trHeight w:hRule="exact" w:val="420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1EA391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特定再生資源の種類</w:t>
            </w:r>
          </w:p>
        </w:tc>
        <w:tc>
          <w:tcPr>
            <w:tcW w:w="6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75BEC7" w14:textId="727CB34F" w:rsidR="007237B3" w:rsidRDefault="005F29A6">
            <w:pPr>
              <w:spacing w:line="210" w:lineRule="exact"/>
            </w:pPr>
            <w:r>
              <w:rPr>
                <w:rFonts w:hint="eastAsia"/>
              </w:rPr>
              <w:t>□</w:t>
            </w:r>
            <w:r w:rsidR="007237B3">
              <w:rPr>
                <w:rFonts w:hint="eastAsia"/>
              </w:rPr>
              <w:t>剪定木くず　□食品循環資源</w:t>
            </w:r>
          </w:p>
        </w:tc>
      </w:tr>
      <w:tr w:rsidR="007237B3" w14:paraId="5A481011" w14:textId="77777777" w:rsidTr="009D17AE">
        <w:trPr>
          <w:cantSplit/>
          <w:trHeight w:hRule="exact" w:val="543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5F4B7A1A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6D9812B5" w14:textId="77777777" w:rsidR="007237B3" w:rsidRDefault="007237B3">
            <w:pPr>
              <w:spacing w:line="210" w:lineRule="exact"/>
              <w:jc w:val="distribute"/>
            </w:pPr>
          </w:p>
          <w:p w14:paraId="7E128CBB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排出者</w:t>
            </w:r>
          </w:p>
        </w:tc>
        <w:tc>
          <w:tcPr>
            <w:tcW w:w="840" w:type="dxa"/>
            <w:vAlign w:val="center"/>
          </w:tcPr>
          <w:p w14:paraId="28ADE031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317E6DD3" w14:textId="77777777" w:rsidR="007237B3" w:rsidRDefault="007237B3">
            <w:pPr>
              <w:spacing w:line="210" w:lineRule="exact"/>
            </w:pPr>
          </w:p>
        </w:tc>
      </w:tr>
      <w:tr w:rsidR="007237B3" w14:paraId="15044C8F" w14:textId="77777777" w:rsidTr="009D17AE">
        <w:trPr>
          <w:cantSplit/>
          <w:trHeight w:hRule="exact" w:val="565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199D42E8" w14:textId="77777777" w:rsidR="007237B3" w:rsidRDefault="007237B3">
            <w:pPr>
              <w:spacing w:line="21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411C72E2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7B700F35" w14:textId="77777777" w:rsidR="007237B3" w:rsidRDefault="007237B3">
            <w:pPr>
              <w:spacing w:line="210" w:lineRule="exact"/>
            </w:pPr>
          </w:p>
        </w:tc>
      </w:tr>
      <w:tr w:rsidR="007237B3" w14:paraId="58CD7666" w14:textId="77777777" w:rsidTr="009D17AE">
        <w:trPr>
          <w:cantSplit/>
          <w:trHeight w:hRule="exact" w:val="573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60F9B76E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66FEDA9D" w14:textId="77777777" w:rsidR="007237B3" w:rsidRDefault="007237B3">
            <w:pPr>
              <w:spacing w:line="210" w:lineRule="exact"/>
              <w:jc w:val="distribute"/>
            </w:pPr>
          </w:p>
          <w:p w14:paraId="5A15A934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排出事業所</w:t>
            </w:r>
          </w:p>
        </w:tc>
        <w:tc>
          <w:tcPr>
            <w:tcW w:w="840" w:type="dxa"/>
            <w:vAlign w:val="center"/>
          </w:tcPr>
          <w:p w14:paraId="0C090683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514B822A" w14:textId="77777777" w:rsidR="007237B3" w:rsidRDefault="007237B3">
            <w:pPr>
              <w:spacing w:line="210" w:lineRule="exact"/>
            </w:pPr>
          </w:p>
        </w:tc>
      </w:tr>
      <w:tr w:rsidR="007237B3" w14:paraId="1647A4DE" w14:textId="77777777" w:rsidTr="009D17AE">
        <w:trPr>
          <w:cantSplit/>
          <w:trHeight w:hRule="exact" w:val="567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5D440B88" w14:textId="77777777" w:rsidR="007237B3" w:rsidRDefault="007237B3">
            <w:pPr>
              <w:spacing w:line="21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167B5080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13CC0E27" w14:textId="77777777" w:rsidR="007237B3" w:rsidRDefault="007237B3">
            <w:pPr>
              <w:spacing w:line="210" w:lineRule="exact"/>
            </w:pPr>
          </w:p>
        </w:tc>
      </w:tr>
      <w:tr w:rsidR="007237B3" w14:paraId="2F5D2800" w14:textId="77777777" w:rsidTr="009D17AE">
        <w:trPr>
          <w:cantSplit/>
          <w:trHeight w:hRule="exact" w:val="561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558CA30D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0F5811BA" w14:textId="77777777" w:rsidR="007237B3" w:rsidRDefault="007237B3">
            <w:pPr>
              <w:spacing w:line="210" w:lineRule="exact"/>
              <w:jc w:val="distribute"/>
            </w:pPr>
          </w:p>
          <w:p w14:paraId="40ACC48B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リサイクル業者</w:t>
            </w:r>
          </w:p>
        </w:tc>
        <w:tc>
          <w:tcPr>
            <w:tcW w:w="840" w:type="dxa"/>
            <w:vAlign w:val="center"/>
          </w:tcPr>
          <w:p w14:paraId="3EFCD646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04B503BD" w14:textId="77777777" w:rsidR="007237B3" w:rsidRDefault="007237B3">
            <w:pPr>
              <w:spacing w:line="210" w:lineRule="exact"/>
            </w:pPr>
          </w:p>
        </w:tc>
      </w:tr>
      <w:tr w:rsidR="007237B3" w14:paraId="010C29C8" w14:textId="77777777" w:rsidTr="009D17AE">
        <w:trPr>
          <w:cantSplit/>
          <w:trHeight w:hRule="exact" w:val="569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23D466A3" w14:textId="77777777" w:rsidR="007237B3" w:rsidRDefault="007237B3">
            <w:pPr>
              <w:spacing w:line="21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26723E81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07D492B0" w14:textId="77777777" w:rsidR="007237B3" w:rsidRDefault="007237B3">
            <w:pPr>
              <w:spacing w:line="210" w:lineRule="exact"/>
            </w:pPr>
          </w:p>
        </w:tc>
      </w:tr>
      <w:tr w:rsidR="007237B3" w14:paraId="2AF5D01B" w14:textId="77777777" w:rsidTr="009D17AE">
        <w:trPr>
          <w:cantSplit/>
          <w:trHeight w:hRule="exact" w:val="563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4AAB87D7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特定再生資源の</w:t>
            </w:r>
          </w:p>
          <w:p w14:paraId="31872710" w14:textId="77777777" w:rsidR="007237B3" w:rsidRDefault="007237B3">
            <w:pPr>
              <w:spacing w:line="210" w:lineRule="exact"/>
              <w:jc w:val="distribute"/>
            </w:pPr>
          </w:p>
          <w:p w14:paraId="28F25B98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リサイクル施設</w:t>
            </w:r>
          </w:p>
        </w:tc>
        <w:tc>
          <w:tcPr>
            <w:tcW w:w="840" w:type="dxa"/>
            <w:vAlign w:val="center"/>
          </w:tcPr>
          <w:p w14:paraId="74B09455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353770F9" w14:textId="77777777" w:rsidR="007237B3" w:rsidRDefault="007237B3">
            <w:pPr>
              <w:spacing w:line="210" w:lineRule="exact"/>
            </w:pPr>
          </w:p>
        </w:tc>
      </w:tr>
      <w:tr w:rsidR="007237B3" w14:paraId="27EDB090" w14:textId="77777777" w:rsidTr="009D17AE">
        <w:trPr>
          <w:cantSplit/>
          <w:trHeight w:hRule="exact" w:val="571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333D78DF" w14:textId="77777777" w:rsidR="007237B3" w:rsidRDefault="007237B3">
            <w:pPr>
              <w:spacing w:line="21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5852CD6A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7B9F4381" w14:textId="77777777" w:rsidR="007237B3" w:rsidRDefault="007237B3">
            <w:pPr>
              <w:spacing w:line="210" w:lineRule="exact"/>
            </w:pPr>
          </w:p>
        </w:tc>
      </w:tr>
      <w:tr w:rsidR="007237B3" w14:paraId="0D3769EC" w14:textId="77777777" w:rsidTr="009D17AE">
        <w:trPr>
          <w:cantSplit/>
          <w:trHeight w:hRule="exact" w:val="565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649B5229" w14:textId="77777777" w:rsidR="007237B3" w:rsidRDefault="007237B3">
            <w:pPr>
              <w:spacing w:line="21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35ABE488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能力等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1E6B15FE" w14:textId="77777777" w:rsidR="007237B3" w:rsidRDefault="007237B3">
            <w:pPr>
              <w:spacing w:line="210" w:lineRule="exact"/>
            </w:pPr>
            <w:r>
              <w:rPr>
                <w:rFonts w:hint="eastAsia"/>
              </w:rPr>
              <w:t>処理能力：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0D5D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）ｔ／（　</w:t>
            </w:r>
            <w:r w:rsidR="000D5D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）ｈ・型式：</w:t>
            </w:r>
          </w:p>
        </w:tc>
      </w:tr>
      <w:tr w:rsidR="007237B3" w14:paraId="4CC9D157" w14:textId="77777777" w:rsidTr="00FD6B7D">
        <w:trPr>
          <w:cantSplit/>
          <w:trHeight w:hRule="exact" w:val="46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14:paraId="21E74280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持出し計画量（ｔ／年）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3FEEF214" w14:textId="77777777" w:rsidR="007237B3" w:rsidRDefault="007237B3">
            <w:pPr>
              <w:spacing w:line="210" w:lineRule="exact"/>
            </w:pPr>
            <w:r>
              <w:rPr>
                <w:rFonts w:hint="eastAsia"/>
              </w:rPr>
              <w:t xml:space="preserve">剪定木くず（　</w:t>
            </w:r>
            <w:r w:rsidR="00BB2C86">
              <w:rPr>
                <w:rFonts w:hint="eastAsia"/>
              </w:rPr>
              <w:t xml:space="preserve">　　ｔ／年</w:t>
            </w:r>
            <w:r>
              <w:rPr>
                <w:rFonts w:hint="eastAsia"/>
              </w:rPr>
              <w:t xml:space="preserve">）　食品循環資源（　</w:t>
            </w:r>
            <w:r w:rsidR="00BB2C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874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7237B3" w14:paraId="62CF2CB8" w14:textId="77777777" w:rsidTr="001A24A5">
        <w:trPr>
          <w:cantSplit/>
          <w:trHeight w:hRule="exact" w:val="83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14:paraId="7570DBE8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リサイクルの方法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05B1434E" w14:textId="77777777" w:rsidR="00FD6B7D" w:rsidRDefault="007237B3" w:rsidP="001A24A5">
            <w:pPr>
              <w:spacing w:line="400" w:lineRule="exact"/>
            </w:pPr>
            <w:r>
              <w:rPr>
                <w:rFonts w:hint="eastAsia"/>
              </w:rPr>
              <w:t>□破砕　□切断・切削　□堆肥化　□エタノール化□飼料製造</w:t>
            </w:r>
          </w:p>
          <w:p w14:paraId="7C6FA9BA" w14:textId="77777777" w:rsidR="00FD6B7D" w:rsidRDefault="007237B3" w:rsidP="001A24A5">
            <w:pPr>
              <w:spacing w:line="400" w:lineRule="exact"/>
            </w:pPr>
            <w:r>
              <w:rPr>
                <w:rFonts w:hint="eastAsia"/>
              </w:rPr>
              <w:t xml:space="preserve">□その他（　　　　　　　　　　　</w:t>
            </w:r>
            <w:r w:rsidR="005356BE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7237B3" w14:paraId="72E1B14D" w14:textId="77777777" w:rsidTr="001A24A5">
        <w:trPr>
          <w:cantSplit/>
          <w:trHeight w:hRule="exact" w:val="856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14:paraId="40F37B44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リサイクル製品の種類</w:t>
            </w:r>
          </w:p>
        </w:tc>
        <w:tc>
          <w:tcPr>
            <w:tcW w:w="6511" w:type="dxa"/>
            <w:tcBorders>
              <w:right w:val="single" w:sz="12" w:space="0" w:color="auto"/>
            </w:tcBorders>
            <w:vAlign w:val="center"/>
          </w:tcPr>
          <w:p w14:paraId="57CCB32C" w14:textId="77777777" w:rsidR="00FD6B7D" w:rsidRDefault="007237B3" w:rsidP="001A24A5">
            <w:pPr>
              <w:spacing w:line="400" w:lineRule="exact"/>
            </w:pPr>
            <w:r>
              <w:rPr>
                <w:rFonts w:hint="eastAsia"/>
              </w:rPr>
              <w:t>□燃料　□敷料　□マルチング材　□エタノール□堆肥　□飼料</w:t>
            </w:r>
          </w:p>
          <w:p w14:paraId="63028629" w14:textId="77777777" w:rsidR="007237B3" w:rsidRDefault="007237B3" w:rsidP="001A24A5">
            <w:pPr>
              <w:spacing w:line="400" w:lineRule="exact"/>
            </w:pPr>
            <w:r>
              <w:rPr>
                <w:rFonts w:hint="eastAsia"/>
              </w:rPr>
              <w:t xml:space="preserve">□その他（　　　　　　　　</w:t>
            </w:r>
            <w:r w:rsidR="005356BE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7237B3" w14:paraId="5BAE7783" w14:textId="77777777" w:rsidTr="006F3472">
        <w:trPr>
          <w:cantSplit/>
          <w:trHeight w:hRule="exact" w:val="630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5BD214" w14:textId="77777777" w:rsidR="007237B3" w:rsidRDefault="007237B3">
            <w:pPr>
              <w:spacing w:line="21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9733E3" w14:textId="77777777" w:rsidR="007237B3" w:rsidRDefault="007237B3">
            <w:pPr>
              <w:spacing w:line="210" w:lineRule="exact"/>
            </w:pPr>
          </w:p>
        </w:tc>
      </w:tr>
    </w:tbl>
    <w:p w14:paraId="4F2BB3BB" w14:textId="77777777" w:rsidR="007237B3" w:rsidRDefault="007237B3">
      <w:pPr>
        <w:spacing w:before="105" w:line="300" w:lineRule="exact"/>
        <w:ind w:left="1050" w:hanging="840"/>
      </w:pPr>
      <w:r>
        <w:rPr>
          <w:rFonts w:hint="eastAsia"/>
        </w:rPr>
        <w:t>（注）１　この届出書は、排出者が作成してください。特定再生資源を持ち込むリサイクル施設が複数であるときは、その施設ごとに作成してください。排出事業所が複数であるときは、該当欄に「別紙のとおり」と記入し、一覧表を添付してください。（リサイクル業者が提出を代行することもできます。）</w:t>
      </w:r>
    </w:p>
    <w:p w14:paraId="5A9AF04A" w14:textId="77777777" w:rsidR="007237B3" w:rsidRDefault="007237B3">
      <w:pPr>
        <w:spacing w:line="300" w:lineRule="exact"/>
        <w:ind w:left="1050" w:hanging="210"/>
      </w:pPr>
      <w:r>
        <w:rPr>
          <w:rFonts w:hint="eastAsia"/>
        </w:rPr>
        <w:t>２　法人にあっては、住所は主な事務所の所在地を、氏名は名称及び代表者名を書いてください。</w:t>
      </w:r>
    </w:p>
    <w:p w14:paraId="05011B2E" w14:textId="77777777" w:rsidR="007237B3" w:rsidRDefault="007237B3">
      <w:pPr>
        <w:spacing w:line="300" w:lineRule="exact"/>
        <w:ind w:left="1050" w:hanging="210"/>
      </w:pPr>
      <w:r>
        <w:rPr>
          <w:rFonts w:hint="eastAsia"/>
        </w:rPr>
        <w:t>３　住所又は所在地には、電話番号を書き添えてください。</w:t>
      </w:r>
    </w:p>
    <w:p w14:paraId="167C7474" w14:textId="77777777" w:rsidR="007237B3" w:rsidRDefault="007237B3">
      <w:pPr>
        <w:spacing w:line="300" w:lineRule="exact"/>
        <w:ind w:left="1050" w:hanging="210"/>
      </w:pPr>
      <w:r>
        <w:rPr>
          <w:rFonts w:hint="eastAsia"/>
        </w:rPr>
        <w:t>４　特定再生資源の種類、リサイクルの方法及びリサイクル製品の種類は、該当するもののチェックボックスにチェックを入れてください。</w:t>
      </w:r>
    </w:p>
    <w:sectPr w:rsidR="007237B3" w:rsidSect="00ED130C">
      <w:type w:val="continuous"/>
      <w:pgSz w:w="11906" w:h="16838" w:code="9"/>
      <w:pgMar w:top="851" w:right="1134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336B" w14:textId="77777777" w:rsidR="00A20E81" w:rsidRDefault="00A20E81">
      <w:r>
        <w:separator/>
      </w:r>
    </w:p>
  </w:endnote>
  <w:endnote w:type="continuationSeparator" w:id="0">
    <w:p w14:paraId="4B8692E3" w14:textId="77777777" w:rsidR="00A20E81" w:rsidRDefault="00A2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3836" w14:textId="77777777" w:rsidR="00A20E81" w:rsidRDefault="00A20E81">
      <w:r>
        <w:separator/>
      </w:r>
    </w:p>
  </w:footnote>
  <w:footnote w:type="continuationSeparator" w:id="0">
    <w:p w14:paraId="1C9DC534" w14:textId="77777777" w:rsidR="00A20E81" w:rsidRDefault="00A2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37B3"/>
    <w:rsid w:val="000D5D98"/>
    <w:rsid w:val="001A24A5"/>
    <w:rsid w:val="00215C7C"/>
    <w:rsid w:val="002B2553"/>
    <w:rsid w:val="00314C08"/>
    <w:rsid w:val="003C79F7"/>
    <w:rsid w:val="005356BE"/>
    <w:rsid w:val="00562E93"/>
    <w:rsid w:val="005F29A6"/>
    <w:rsid w:val="006F3472"/>
    <w:rsid w:val="007237B3"/>
    <w:rsid w:val="00770B31"/>
    <w:rsid w:val="007740EF"/>
    <w:rsid w:val="009D17AE"/>
    <w:rsid w:val="00A06D19"/>
    <w:rsid w:val="00A20E81"/>
    <w:rsid w:val="00B919D5"/>
    <w:rsid w:val="00BB2C86"/>
    <w:rsid w:val="00BD1903"/>
    <w:rsid w:val="00C87491"/>
    <w:rsid w:val="00C95D0C"/>
    <w:rsid w:val="00EB433D"/>
    <w:rsid w:val="00ED130C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AF2830"/>
  <w14:defaultImageDpi w14:val="0"/>
  <w15:docId w15:val="{EE467313-F47D-4FCB-9276-A43470BB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8</TotalTime>
  <Pages>1</Pages>
  <Words>598</Words>
  <Characters>210</Characters>
  <Application>Microsoft Office Word</Application>
  <DocSecurity>0</DocSecurity>
  <Lines>1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水口 清</cp:lastModifiedBy>
  <cp:revision>18</cp:revision>
  <cp:lastPrinted>2022-04-27T02:50:00Z</cp:lastPrinted>
  <dcterms:created xsi:type="dcterms:W3CDTF">2022-04-27T02:37:00Z</dcterms:created>
  <dcterms:modified xsi:type="dcterms:W3CDTF">2026-06-19T05:32:00Z</dcterms:modified>
</cp:coreProperties>
</file>